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3414" w14:textId="612B1335" w:rsidR="00F74955" w:rsidRDefault="00F74955" w:rsidP="001E117E">
      <w:pPr>
        <w:pStyle w:val="Heading1"/>
      </w:pPr>
    </w:p>
    <w:p w14:paraId="3CF8731E" w14:textId="6CE8D82E" w:rsidR="00327AEA" w:rsidRPr="006E6384" w:rsidRDefault="00014B5E" w:rsidP="000D778F">
      <w:pPr>
        <w:pStyle w:val="Tablebodycopy"/>
        <w:rPr>
          <w:b w:val="0"/>
          <w:bCs w:val="0"/>
          <w:sz w:val="36"/>
          <w:szCs w:val="36"/>
        </w:rPr>
      </w:pPr>
      <w:r>
        <w:br/>
      </w:r>
      <w:r w:rsidR="00821DD0" w:rsidRPr="001B06BF">
        <w:rPr>
          <w:rFonts w:ascii="Georgia" w:hAnsi="Georgia"/>
          <w:sz w:val="56"/>
          <w:szCs w:val="56"/>
        </w:rPr>
        <w:t>Food saver tracker</w:t>
      </w:r>
      <w:r w:rsidR="006E6384">
        <w:br/>
      </w:r>
      <w:r w:rsidR="00821DD0">
        <w:rPr>
          <w:b w:val="0"/>
          <w:bCs w:val="0"/>
          <w:sz w:val="36"/>
          <w:szCs w:val="36"/>
        </w:rPr>
        <w:t xml:space="preserve">Add a green dot </w:t>
      </w:r>
      <w:r w:rsidR="004D3D36">
        <w:rPr>
          <w:b w:val="0"/>
          <w:bCs w:val="0"/>
          <w:sz w:val="36"/>
          <w:szCs w:val="36"/>
        </w:rPr>
        <w:t xml:space="preserve">to the dish each time you save </w:t>
      </w:r>
      <w:r w:rsidR="0039427B">
        <w:rPr>
          <w:b w:val="0"/>
          <w:bCs w:val="0"/>
          <w:sz w:val="36"/>
          <w:szCs w:val="36"/>
        </w:rPr>
        <w:t xml:space="preserve">some </w:t>
      </w:r>
      <w:r w:rsidR="004D3D36">
        <w:rPr>
          <w:b w:val="0"/>
          <w:bCs w:val="0"/>
          <w:sz w:val="36"/>
          <w:szCs w:val="36"/>
        </w:rPr>
        <w:t xml:space="preserve">food from </w:t>
      </w:r>
      <w:r w:rsidR="005C530C">
        <w:rPr>
          <w:b w:val="0"/>
          <w:bCs w:val="0"/>
          <w:sz w:val="36"/>
          <w:szCs w:val="36"/>
        </w:rPr>
        <w:t>being</w:t>
      </w:r>
      <w:r w:rsidR="004D3D36">
        <w:rPr>
          <w:b w:val="0"/>
          <w:bCs w:val="0"/>
          <w:sz w:val="36"/>
          <w:szCs w:val="36"/>
        </w:rPr>
        <w:t xml:space="preserve"> waste</w:t>
      </w:r>
      <w:r w:rsidR="005C530C">
        <w:rPr>
          <w:b w:val="0"/>
          <w:bCs w:val="0"/>
          <w:sz w:val="36"/>
          <w:szCs w:val="36"/>
        </w:rPr>
        <w:t>d</w:t>
      </w:r>
      <w:r w:rsidR="004D3D36">
        <w:rPr>
          <w:b w:val="0"/>
          <w:bCs w:val="0"/>
          <w:sz w:val="36"/>
          <w:szCs w:val="36"/>
        </w:rPr>
        <w:t xml:space="preserve">. </w:t>
      </w:r>
      <w:r w:rsidR="00792468">
        <w:rPr>
          <w:b w:val="0"/>
          <w:bCs w:val="0"/>
          <w:sz w:val="36"/>
          <w:szCs w:val="36"/>
        </w:rPr>
        <w:t xml:space="preserve"> </w:t>
      </w:r>
    </w:p>
    <w:p w14:paraId="1B93B1F0" w14:textId="72B1D937" w:rsidR="00327AEA" w:rsidRDefault="004D3D36" w:rsidP="000D778F">
      <w:pPr>
        <w:pStyle w:val="Tablebodycop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D273FC" wp14:editId="0D6A1D7B">
                <wp:simplePos x="0" y="0"/>
                <wp:positionH relativeFrom="column">
                  <wp:posOffset>6124575</wp:posOffset>
                </wp:positionH>
                <wp:positionV relativeFrom="paragraph">
                  <wp:posOffset>246380</wp:posOffset>
                </wp:positionV>
                <wp:extent cx="2809875" cy="3857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0CD6A" w14:textId="0F2170CB" w:rsidR="004D3D36" w:rsidRDefault="004D3D3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D3D36">
                              <w:rPr>
                                <w:sz w:val="36"/>
                                <w:szCs w:val="36"/>
                              </w:rPr>
                              <w:t>Food we have saved</w:t>
                            </w:r>
                            <w:r w:rsidR="00660B99"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17ADA204" w14:textId="77777777" w:rsidR="004D3D36" w:rsidRDefault="004D3D3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D721330" w14:textId="603ED9A7" w:rsidR="004D3D36" w:rsidRDefault="004D3D36" w:rsidP="009A668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</w:t>
                            </w:r>
                          </w:p>
                          <w:p w14:paraId="6B10600E" w14:textId="77777777" w:rsidR="004D3D36" w:rsidRDefault="004D3D36" w:rsidP="009A668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FEC2CE8" w14:textId="6630C4DE" w:rsidR="004D3D36" w:rsidRDefault="004D3D36" w:rsidP="009A668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</w:t>
                            </w:r>
                          </w:p>
                          <w:p w14:paraId="0E8A5A52" w14:textId="77777777" w:rsidR="004D3D36" w:rsidRDefault="004D3D36" w:rsidP="009A668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FC85E7C" w14:textId="77FD5362" w:rsidR="004D3D36" w:rsidRDefault="004D3D36" w:rsidP="009A668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</w:t>
                            </w:r>
                          </w:p>
                          <w:p w14:paraId="3C3A8EE4" w14:textId="77777777" w:rsidR="004D3D36" w:rsidRDefault="004D3D36" w:rsidP="009A668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96C48C7" w14:textId="78FD9B74" w:rsidR="004D3D36" w:rsidRDefault="004D3D36" w:rsidP="009A668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</w:t>
                            </w:r>
                          </w:p>
                          <w:p w14:paraId="5564E7B4" w14:textId="4C74D588" w:rsidR="004D3D36" w:rsidRDefault="004D3D36" w:rsidP="009A668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72D2ABF" w14:textId="6CCE2C1D" w:rsidR="004D3D36" w:rsidRDefault="004D3D36" w:rsidP="009A668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7802F519" w14:textId="393090DB" w:rsidR="004D3D36" w:rsidRDefault="004D3D36" w:rsidP="009A668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</w:t>
                            </w:r>
                          </w:p>
                          <w:p w14:paraId="4BC832A2" w14:textId="77777777" w:rsidR="004D3D36" w:rsidRDefault="004D3D3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36F31A4" w14:textId="587D493C" w:rsidR="004D3D36" w:rsidRDefault="004D3D3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</w:t>
                            </w:r>
                          </w:p>
                          <w:p w14:paraId="57544DAE" w14:textId="77777777" w:rsidR="004D3D36" w:rsidRPr="004D3D36" w:rsidRDefault="004D3D3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273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25pt;margin-top:19.4pt;width:221.25pt;height:30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WeEAIAACAEAAAOAAAAZHJzL2Uyb0RvYy54bWysU9tu2zAMfR+wfxD0vjjJkjYx4hRdugwD&#10;ugvQ7QNkWY6FyaJGKbGzry+luGl2wR6G6UEgReqQPCRXN31r2EGh12ALPhmNOVNWQqXtruBfv2xf&#10;LTj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">
                <v:textbox>
                  <w:txbxContent>
                    <w:p w14:paraId="2720CD6A" w14:textId="0F2170CB" w:rsidR="004D3D36" w:rsidRDefault="004D3D36">
                      <w:pPr>
                        <w:rPr>
                          <w:sz w:val="36"/>
                          <w:szCs w:val="36"/>
                        </w:rPr>
                      </w:pPr>
                      <w:r w:rsidRPr="004D3D36">
                        <w:rPr>
                          <w:sz w:val="36"/>
                          <w:szCs w:val="36"/>
                        </w:rPr>
                        <w:t>Food we have saved</w:t>
                      </w:r>
                      <w:r w:rsidR="00660B99">
                        <w:rPr>
                          <w:sz w:val="36"/>
                          <w:szCs w:val="36"/>
                        </w:rPr>
                        <w:t>:</w:t>
                      </w:r>
                    </w:p>
                    <w:p w14:paraId="17ADA204" w14:textId="77777777" w:rsidR="004D3D36" w:rsidRDefault="004D3D36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0D721330" w14:textId="603ED9A7" w:rsidR="004D3D36" w:rsidRDefault="004D3D36" w:rsidP="009A668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</w:t>
                      </w:r>
                    </w:p>
                    <w:p w14:paraId="6B10600E" w14:textId="77777777" w:rsidR="004D3D36" w:rsidRDefault="004D3D36" w:rsidP="009A668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FEC2CE8" w14:textId="6630C4DE" w:rsidR="004D3D36" w:rsidRDefault="004D3D36" w:rsidP="009A668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</w:t>
                      </w:r>
                    </w:p>
                    <w:p w14:paraId="0E8A5A52" w14:textId="77777777" w:rsidR="004D3D36" w:rsidRDefault="004D3D36" w:rsidP="009A668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FC85E7C" w14:textId="77FD5362" w:rsidR="004D3D36" w:rsidRDefault="004D3D36" w:rsidP="009A668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</w:t>
                      </w:r>
                    </w:p>
                    <w:p w14:paraId="3C3A8EE4" w14:textId="77777777" w:rsidR="004D3D36" w:rsidRDefault="004D3D36" w:rsidP="009A668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96C48C7" w14:textId="78FD9B74" w:rsidR="004D3D36" w:rsidRDefault="004D3D36" w:rsidP="009A668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</w:t>
                      </w:r>
                    </w:p>
                    <w:p w14:paraId="5564E7B4" w14:textId="4C74D588" w:rsidR="004D3D36" w:rsidRDefault="004D3D36" w:rsidP="009A668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72D2ABF" w14:textId="6CCE2C1D" w:rsidR="004D3D36" w:rsidRDefault="004D3D36" w:rsidP="009A668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</w:t>
                      </w:r>
                      <w:r>
                        <w:rPr>
                          <w:sz w:val="36"/>
                          <w:szCs w:val="36"/>
                        </w:rPr>
                        <w:br/>
                      </w:r>
                    </w:p>
                    <w:p w14:paraId="7802F519" w14:textId="393090DB" w:rsidR="004D3D36" w:rsidRDefault="004D3D36" w:rsidP="009A668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</w:t>
                      </w:r>
                    </w:p>
                    <w:p w14:paraId="4BC832A2" w14:textId="77777777" w:rsidR="004D3D36" w:rsidRDefault="004D3D36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136F31A4" w14:textId="587D493C" w:rsidR="004D3D36" w:rsidRDefault="004D3D3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</w:t>
                      </w:r>
                    </w:p>
                    <w:p w14:paraId="57544DAE" w14:textId="77777777" w:rsidR="004D3D36" w:rsidRPr="004D3D36" w:rsidRDefault="004D3D3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7D1A9" w14:textId="2BE6F9A2" w:rsidR="00327AEA" w:rsidRDefault="000F71C7" w:rsidP="000D778F">
      <w:pPr>
        <w:pStyle w:val="Tablebodycopy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5E3797" wp14:editId="4380D59F">
            <wp:simplePos x="0" y="0"/>
            <wp:positionH relativeFrom="column">
              <wp:posOffset>-95250</wp:posOffset>
            </wp:positionH>
            <wp:positionV relativeFrom="paragraph">
              <wp:posOffset>96520</wp:posOffset>
            </wp:positionV>
            <wp:extent cx="6057216" cy="2939456"/>
            <wp:effectExtent l="0" t="0" r="1270" b="0"/>
            <wp:wrapNone/>
            <wp:docPr id="18" name="Picture 18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linedraw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63" t="27048" r="11770" b="30816"/>
                    <a:stretch/>
                  </pic:blipFill>
                  <pic:spPr bwMode="auto">
                    <a:xfrm>
                      <a:off x="0" y="0"/>
                      <a:ext cx="6057216" cy="293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DB4B9" w14:textId="7D1FFD00" w:rsidR="00327AEA" w:rsidRDefault="00327AEA" w:rsidP="000D778F">
      <w:pPr>
        <w:pStyle w:val="Tablebodycopy"/>
      </w:pPr>
    </w:p>
    <w:p w14:paraId="67C8211B" w14:textId="21D50F68" w:rsidR="00327AEA" w:rsidRDefault="00327AEA" w:rsidP="000D778F">
      <w:pPr>
        <w:pStyle w:val="Tablebodycopy"/>
      </w:pPr>
    </w:p>
    <w:p w14:paraId="39B6C999" w14:textId="7BD53E9B" w:rsidR="00E8068A" w:rsidRDefault="00E8068A" w:rsidP="000D778F">
      <w:pPr>
        <w:pStyle w:val="Tablebodycopy"/>
      </w:pPr>
    </w:p>
    <w:p w14:paraId="01751290" w14:textId="77777777" w:rsidR="00E8068A" w:rsidRDefault="00E8068A" w:rsidP="000D778F">
      <w:pPr>
        <w:pStyle w:val="Tablebodycopy"/>
      </w:pPr>
    </w:p>
    <w:p w14:paraId="10A2A9EF" w14:textId="77777777" w:rsidR="00E8068A" w:rsidRDefault="00E8068A" w:rsidP="000D778F">
      <w:pPr>
        <w:pStyle w:val="Tablebodycopy"/>
      </w:pPr>
    </w:p>
    <w:p w14:paraId="702E7BAA" w14:textId="77777777" w:rsidR="00E8068A" w:rsidRDefault="00E8068A" w:rsidP="000D778F">
      <w:pPr>
        <w:pStyle w:val="Tablebodycopy"/>
      </w:pPr>
    </w:p>
    <w:p w14:paraId="54CEC0CF" w14:textId="77777777" w:rsidR="00E8068A" w:rsidRDefault="00E8068A" w:rsidP="000D778F">
      <w:pPr>
        <w:pStyle w:val="Tablebodycopy"/>
      </w:pPr>
    </w:p>
    <w:p w14:paraId="65A3FCC3" w14:textId="35802241" w:rsidR="00222FE5" w:rsidRDefault="00222FE5" w:rsidP="000D778F">
      <w:pPr>
        <w:pStyle w:val="Tablebodycopy"/>
      </w:pPr>
    </w:p>
    <w:p w14:paraId="43797969" w14:textId="2E3EEBCA" w:rsidR="00BD2414" w:rsidRPr="00222FE5" w:rsidRDefault="00BD2414" w:rsidP="000D778F">
      <w:pPr>
        <w:pStyle w:val="Tablebodycopy"/>
        <w:rPr>
          <w:b w:val="0"/>
          <w:bCs w:val="0"/>
        </w:rPr>
      </w:pPr>
    </w:p>
    <w:p w14:paraId="755655CD" w14:textId="2F64E161" w:rsidR="00BD2414" w:rsidRPr="00E93F07" w:rsidRDefault="00BD2414" w:rsidP="000D778F">
      <w:pPr>
        <w:pStyle w:val="Tablebodycopy"/>
      </w:pPr>
    </w:p>
    <w:sectPr w:rsidR="00BD2414" w:rsidRPr="00E93F07" w:rsidSect="00447F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950FC" w14:textId="77777777" w:rsidR="00DF01E5" w:rsidRDefault="00DF01E5" w:rsidP="00684B2F">
      <w:r>
        <w:separator/>
      </w:r>
    </w:p>
  </w:endnote>
  <w:endnote w:type="continuationSeparator" w:id="0">
    <w:p w14:paraId="2C6E0054" w14:textId="77777777" w:rsidR="00DF01E5" w:rsidRDefault="00DF01E5" w:rsidP="00684B2F">
      <w:r>
        <w:continuationSeparator/>
      </w:r>
    </w:p>
  </w:endnote>
  <w:endnote w:type="continuationNotice" w:id="1">
    <w:p w14:paraId="4ED26D35" w14:textId="77777777" w:rsidR="00DF01E5" w:rsidRDefault="00DF0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">
    <w:altName w:val="Arial"/>
    <w:charset w:val="00"/>
    <w:family w:val="swiss"/>
    <w:pitch w:val="variable"/>
    <w:sig w:usb0="00000000" w:usb1="D000FFFB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B20D" w14:textId="77777777" w:rsidR="001B00AB" w:rsidRDefault="001B0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3A84" w14:textId="2C99C867" w:rsidR="00684B2F" w:rsidRPr="00440FB6" w:rsidRDefault="009A513B" w:rsidP="00440FB6">
    <w:pPr>
      <w:pStyle w:val="NoSpacing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EE339F9" wp14:editId="3FCAC5B0">
          <wp:simplePos x="0" y="0"/>
          <wp:positionH relativeFrom="column">
            <wp:posOffset>-1486815</wp:posOffset>
          </wp:positionH>
          <wp:positionV relativeFrom="paragraph">
            <wp:posOffset>-402324</wp:posOffset>
          </wp:positionV>
          <wp:extent cx="11290935" cy="1711325"/>
          <wp:effectExtent l="0" t="0" r="5715" b="3175"/>
          <wp:wrapNone/>
          <wp:docPr id="31" name="Picture 3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275"/>
                  <a:stretch/>
                </pic:blipFill>
                <pic:spPr bwMode="auto">
                  <a:xfrm>
                    <a:off x="0" y="0"/>
                    <a:ext cx="11290935" cy="1711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5A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2D9640" wp14:editId="404DC01B">
              <wp:simplePos x="0" y="0"/>
              <wp:positionH relativeFrom="column">
                <wp:posOffset>-233296</wp:posOffset>
              </wp:positionH>
              <wp:positionV relativeFrom="paragraph">
                <wp:posOffset>76702</wp:posOffset>
              </wp:positionV>
              <wp:extent cx="3467100" cy="2159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94BF6" w14:textId="190F2BD9" w:rsidR="00B555A0" w:rsidRPr="00A10DAF" w:rsidRDefault="00B555A0" w:rsidP="00B555A0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A10DAF">
                            <w:rPr>
                              <w:sz w:val="16"/>
                              <w:szCs w:val="16"/>
                            </w:rPr>
                            <w:t>© British Nutrition Foundation 202</w:t>
                          </w:r>
                          <w:r w:rsidR="001B00AB"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Pr="00A10DAF">
                            <w:rPr>
                              <w:sz w:val="16"/>
                              <w:szCs w:val="16"/>
                            </w:rPr>
                            <w:t xml:space="preserve"> | nutrition.org.uk</w:t>
                          </w:r>
                        </w:p>
                        <w:p w14:paraId="0923EBB8" w14:textId="77777777" w:rsidR="00B555A0" w:rsidRDefault="00B555A0" w:rsidP="00B555A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D964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-18.35pt;margin-top:6.05pt;width:273pt;height:17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oy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" filled="f" stroked="f" strokeweight=".5pt">
              <v:textbox>
                <w:txbxContent>
                  <w:p w14:paraId="38394BF6" w14:textId="190F2BD9" w:rsidR="00B555A0" w:rsidRPr="00A10DAF" w:rsidRDefault="00B555A0" w:rsidP="00B555A0">
                    <w:pPr>
                      <w:pStyle w:val="NoSpacing"/>
                      <w:rPr>
                        <w:sz w:val="16"/>
                        <w:szCs w:val="16"/>
                      </w:rPr>
                    </w:pPr>
                    <w:r w:rsidRPr="00A10DAF">
                      <w:rPr>
                        <w:sz w:val="16"/>
                        <w:szCs w:val="16"/>
                      </w:rPr>
                      <w:t>© British Nutrition Foundation 202</w:t>
                    </w:r>
                    <w:r w:rsidR="001B00AB">
                      <w:rPr>
                        <w:sz w:val="16"/>
                        <w:szCs w:val="16"/>
                      </w:rPr>
                      <w:t>3</w:t>
                    </w:r>
                    <w:r w:rsidRPr="00A10DAF">
                      <w:rPr>
                        <w:sz w:val="16"/>
                        <w:szCs w:val="16"/>
                      </w:rPr>
                      <w:t xml:space="preserve"> | nutrition.org.uk</w:t>
                    </w:r>
                  </w:p>
                  <w:p w14:paraId="0923EBB8" w14:textId="77777777" w:rsidR="00B555A0" w:rsidRDefault="00B555A0" w:rsidP="00B555A0"/>
                </w:txbxContent>
              </v:textbox>
            </v:shape>
          </w:pict>
        </mc:Fallback>
      </mc:AlternateContent>
    </w:r>
    <w:r w:rsidR="00440FB6" w:rsidRPr="00A10DAF">
      <w:rPr>
        <w:sz w:val="16"/>
        <w:szCs w:val="16"/>
      </w:rPr>
      <w:t>© British Nutrition Foundation 202</w:t>
    </w:r>
    <w:r w:rsidR="00440FB6">
      <w:rPr>
        <w:sz w:val="16"/>
        <w:szCs w:val="16"/>
      </w:rPr>
      <w:t>2</w:t>
    </w:r>
    <w:r w:rsidR="00440FB6" w:rsidRPr="00A10DAF">
      <w:rPr>
        <w:sz w:val="16"/>
        <w:szCs w:val="16"/>
      </w:rPr>
      <w:t xml:space="preserve"> | nutrition.org.uk</w:t>
    </w:r>
    <w:r w:rsidR="00DC1E8B" w:rsidRPr="00DC1E8B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09B8" w14:textId="77777777" w:rsidR="001B00AB" w:rsidRDefault="001B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F4FD4" w14:textId="77777777" w:rsidR="00DF01E5" w:rsidRDefault="00DF01E5" w:rsidP="00684B2F">
      <w:r>
        <w:separator/>
      </w:r>
    </w:p>
  </w:footnote>
  <w:footnote w:type="continuationSeparator" w:id="0">
    <w:p w14:paraId="66065C1C" w14:textId="77777777" w:rsidR="00DF01E5" w:rsidRDefault="00DF01E5" w:rsidP="00684B2F">
      <w:r>
        <w:continuationSeparator/>
      </w:r>
    </w:p>
  </w:footnote>
  <w:footnote w:type="continuationNotice" w:id="1">
    <w:p w14:paraId="6BE4DABF" w14:textId="77777777" w:rsidR="00DF01E5" w:rsidRDefault="00DF0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F865" w14:textId="77777777" w:rsidR="001B00AB" w:rsidRDefault="001B0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5698" w14:textId="48F9E664" w:rsidR="00C11795" w:rsidRDefault="001B00AB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3728967D" wp14:editId="23A4888E">
          <wp:simplePos x="0" y="0"/>
          <wp:positionH relativeFrom="column">
            <wp:posOffset>-979170</wp:posOffset>
          </wp:positionH>
          <wp:positionV relativeFrom="paragraph">
            <wp:posOffset>-448310</wp:posOffset>
          </wp:positionV>
          <wp:extent cx="11062335" cy="1541721"/>
          <wp:effectExtent l="0" t="0" r="0" b="1905"/>
          <wp:wrapNone/>
          <wp:docPr id="30" name="Picture 3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Background patter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456"/>
                  <a:stretch/>
                </pic:blipFill>
                <pic:spPr bwMode="auto">
                  <a:xfrm rot="10800000">
                    <a:off x="0" y="0"/>
                    <a:ext cx="11062335" cy="15417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9776" behindDoc="0" locked="0" layoutInCell="1" allowOverlap="1" wp14:anchorId="146D0886" wp14:editId="2BCA776C">
          <wp:simplePos x="0" y="0"/>
          <wp:positionH relativeFrom="column">
            <wp:posOffset>8500110</wp:posOffset>
          </wp:positionH>
          <wp:positionV relativeFrom="paragraph">
            <wp:posOffset>-258445</wp:posOffset>
          </wp:positionV>
          <wp:extent cx="1085850" cy="1085850"/>
          <wp:effectExtent l="0" t="0" r="0" b="0"/>
          <wp:wrapNone/>
          <wp:docPr id="1923546582" name="Picture 1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546582" name="Picture 1" descr="A picture containing applicati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4B5E">
      <w:rPr>
        <w:rFonts w:ascii="Georgia" w:hAnsi="Georgia"/>
        <w:noProof/>
        <w:sz w:val="72"/>
        <w:szCs w:val="72"/>
        <w:lang w:eastAsia="en-GB"/>
      </w:rPr>
      <w:drawing>
        <wp:anchor distT="0" distB="0" distL="114300" distR="114300" simplePos="0" relativeHeight="251657728" behindDoc="0" locked="0" layoutInCell="1" allowOverlap="1" wp14:anchorId="6E235E80" wp14:editId="28249B7B">
          <wp:simplePos x="0" y="0"/>
          <wp:positionH relativeFrom="column">
            <wp:posOffset>-520699</wp:posOffset>
          </wp:positionH>
          <wp:positionV relativeFrom="paragraph">
            <wp:posOffset>-119380</wp:posOffset>
          </wp:positionV>
          <wp:extent cx="1460500" cy="857821"/>
          <wp:effectExtent l="0" t="0" r="0" b="0"/>
          <wp:wrapNone/>
          <wp:docPr id="29" name="Picture 29" descr="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Application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8" t="17035" r="11587" b="16342"/>
                  <a:stretch/>
                </pic:blipFill>
                <pic:spPr bwMode="auto">
                  <a:xfrm>
                    <a:off x="0" y="0"/>
                    <a:ext cx="1463061" cy="85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C58A" w14:textId="77777777" w:rsidR="001B00AB" w:rsidRDefault="001B0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93DE3"/>
    <w:multiLevelType w:val="hybridMultilevel"/>
    <w:tmpl w:val="5DAE413A"/>
    <w:lvl w:ilvl="0" w:tplc="C792AE7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108031">
    <w:abstractNumId w:val="2"/>
  </w:num>
  <w:num w:numId="2" w16cid:durableId="1285502554">
    <w:abstractNumId w:val="0"/>
  </w:num>
  <w:num w:numId="3" w16cid:durableId="2017464571">
    <w:abstractNumId w:val="1"/>
  </w:num>
  <w:num w:numId="4" w16cid:durableId="1900244087">
    <w:abstractNumId w:val="3"/>
  </w:num>
  <w:num w:numId="5" w16cid:durableId="1288976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7F"/>
    <w:rsid w:val="0000207D"/>
    <w:rsid w:val="00014B5E"/>
    <w:rsid w:val="00020018"/>
    <w:rsid w:val="0006651E"/>
    <w:rsid w:val="00070878"/>
    <w:rsid w:val="00082245"/>
    <w:rsid w:val="00084F7C"/>
    <w:rsid w:val="00087275"/>
    <w:rsid w:val="000B20C7"/>
    <w:rsid w:val="000D778F"/>
    <w:rsid w:val="000F71C7"/>
    <w:rsid w:val="000F7425"/>
    <w:rsid w:val="00114F8B"/>
    <w:rsid w:val="001251D2"/>
    <w:rsid w:val="00136B4B"/>
    <w:rsid w:val="001514EB"/>
    <w:rsid w:val="001B00AB"/>
    <w:rsid w:val="001B06BF"/>
    <w:rsid w:val="001D0E65"/>
    <w:rsid w:val="001E117E"/>
    <w:rsid w:val="001F067F"/>
    <w:rsid w:val="001F1F32"/>
    <w:rsid w:val="001F7D46"/>
    <w:rsid w:val="00222FE5"/>
    <w:rsid w:val="0023707B"/>
    <w:rsid w:val="00237DB0"/>
    <w:rsid w:val="00251313"/>
    <w:rsid w:val="0025656E"/>
    <w:rsid w:val="002638DE"/>
    <w:rsid w:val="00277851"/>
    <w:rsid w:val="002F0AC0"/>
    <w:rsid w:val="00327AEA"/>
    <w:rsid w:val="003443B0"/>
    <w:rsid w:val="00386E06"/>
    <w:rsid w:val="00390AF2"/>
    <w:rsid w:val="0039427B"/>
    <w:rsid w:val="003B311A"/>
    <w:rsid w:val="003C1B96"/>
    <w:rsid w:val="003D138E"/>
    <w:rsid w:val="003D7ED4"/>
    <w:rsid w:val="003D7F4F"/>
    <w:rsid w:val="004236B5"/>
    <w:rsid w:val="004360BB"/>
    <w:rsid w:val="00440FB6"/>
    <w:rsid w:val="00447F12"/>
    <w:rsid w:val="00490783"/>
    <w:rsid w:val="00494D0A"/>
    <w:rsid w:val="004A4F79"/>
    <w:rsid w:val="004D3D36"/>
    <w:rsid w:val="004D71B4"/>
    <w:rsid w:val="0052660A"/>
    <w:rsid w:val="0054292E"/>
    <w:rsid w:val="00544686"/>
    <w:rsid w:val="00547D61"/>
    <w:rsid w:val="0055346A"/>
    <w:rsid w:val="00562671"/>
    <w:rsid w:val="00595CCC"/>
    <w:rsid w:val="005A417C"/>
    <w:rsid w:val="005C530C"/>
    <w:rsid w:val="005D39F3"/>
    <w:rsid w:val="00600753"/>
    <w:rsid w:val="0062544C"/>
    <w:rsid w:val="00647856"/>
    <w:rsid w:val="006525CE"/>
    <w:rsid w:val="00660B99"/>
    <w:rsid w:val="00684B2F"/>
    <w:rsid w:val="00686C40"/>
    <w:rsid w:val="00697EA0"/>
    <w:rsid w:val="006A5185"/>
    <w:rsid w:val="006A527B"/>
    <w:rsid w:val="006A6CD8"/>
    <w:rsid w:val="006E01DF"/>
    <w:rsid w:val="006E43A2"/>
    <w:rsid w:val="006E5E08"/>
    <w:rsid w:val="006E6384"/>
    <w:rsid w:val="006F0C08"/>
    <w:rsid w:val="00703BBC"/>
    <w:rsid w:val="00723095"/>
    <w:rsid w:val="00725FF4"/>
    <w:rsid w:val="007326BE"/>
    <w:rsid w:val="00740A6A"/>
    <w:rsid w:val="007437E2"/>
    <w:rsid w:val="00744D95"/>
    <w:rsid w:val="007600F6"/>
    <w:rsid w:val="007751B7"/>
    <w:rsid w:val="00792468"/>
    <w:rsid w:val="007D15E5"/>
    <w:rsid w:val="007D4C44"/>
    <w:rsid w:val="00821DD0"/>
    <w:rsid w:val="00880B93"/>
    <w:rsid w:val="008F53C2"/>
    <w:rsid w:val="0090576B"/>
    <w:rsid w:val="009674E8"/>
    <w:rsid w:val="00982668"/>
    <w:rsid w:val="0099024B"/>
    <w:rsid w:val="009A513B"/>
    <w:rsid w:val="009A668E"/>
    <w:rsid w:val="009B25FF"/>
    <w:rsid w:val="009B4053"/>
    <w:rsid w:val="009C6197"/>
    <w:rsid w:val="00A25D18"/>
    <w:rsid w:val="00A43A8E"/>
    <w:rsid w:val="00A45CC1"/>
    <w:rsid w:val="00A90C12"/>
    <w:rsid w:val="00AA337A"/>
    <w:rsid w:val="00AB584A"/>
    <w:rsid w:val="00AF0E98"/>
    <w:rsid w:val="00AF252F"/>
    <w:rsid w:val="00B005D2"/>
    <w:rsid w:val="00B07EEB"/>
    <w:rsid w:val="00B1440F"/>
    <w:rsid w:val="00B25C33"/>
    <w:rsid w:val="00B401E1"/>
    <w:rsid w:val="00B45493"/>
    <w:rsid w:val="00B555A0"/>
    <w:rsid w:val="00B56F3D"/>
    <w:rsid w:val="00B65C03"/>
    <w:rsid w:val="00B7507F"/>
    <w:rsid w:val="00BB4F7C"/>
    <w:rsid w:val="00BB5832"/>
    <w:rsid w:val="00BD2414"/>
    <w:rsid w:val="00BF3768"/>
    <w:rsid w:val="00C11795"/>
    <w:rsid w:val="00C409CF"/>
    <w:rsid w:val="00C50C71"/>
    <w:rsid w:val="00C631C2"/>
    <w:rsid w:val="00C714FD"/>
    <w:rsid w:val="00C847C6"/>
    <w:rsid w:val="00CA6F74"/>
    <w:rsid w:val="00CE359E"/>
    <w:rsid w:val="00D0752F"/>
    <w:rsid w:val="00D57328"/>
    <w:rsid w:val="00D770C8"/>
    <w:rsid w:val="00D93BDA"/>
    <w:rsid w:val="00DA07AA"/>
    <w:rsid w:val="00DA66B6"/>
    <w:rsid w:val="00DB494E"/>
    <w:rsid w:val="00DC1E8B"/>
    <w:rsid w:val="00DD2576"/>
    <w:rsid w:val="00DE0BE1"/>
    <w:rsid w:val="00DF01E5"/>
    <w:rsid w:val="00DF1943"/>
    <w:rsid w:val="00E041DC"/>
    <w:rsid w:val="00E8068A"/>
    <w:rsid w:val="00E907D9"/>
    <w:rsid w:val="00E93F07"/>
    <w:rsid w:val="00E94BCF"/>
    <w:rsid w:val="00EA09AC"/>
    <w:rsid w:val="00EB4AB6"/>
    <w:rsid w:val="00EC2357"/>
    <w:rsid w:val="00EE4C18"/>
    <w:rsid w:val="00F01CA5"/>
    <w:rsid w:val="00F067C3"/>
    <w:rsid w:val="00F15D0D"/>
    <w:rsid w:val="00F2580F"/>
    <w:rsid w:val="00F457B8"/>
    <w:rsid w:val="00F51364"/>
    <w:rsid w:val="00F72475"/>
    <w:rsid w:val="00F74955"/>
    <w:rsid w:val="00F9166D"/>
    <w:rsid w:val="00F94DE2"/>
    <w:rsid w:val="00FA2ADD"/>
    <w:rsid w:val="00FA7DC4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04D22"/>
  <w15:chartTrackingRefBased/>
  <w15:docId w15:val="{10818021-6A6F-4035-B449-D215F1F8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251D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qFormat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autoRedefine/>
    <w:qFormat/>
    <w:rsid w:val="00D93BDA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autoRedefine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3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autoRedefine/>
    <w:qFormat/>
    <w:rsid w:val="000D778F"/>
    <w:pPr>
      <w:tabs>
        <w:tab w:val="left" w:pos="0"/>
      </w:tabs>
      <w:spacing w:before="120" w:after="120"/>
    </w:pPr>
    <w:rPr>
      <w:rFonts w:cs="Arial"/>
      <w:b/>
      <w:bCs/>
      <w:color w:val="000000" w:themeColor="text1"/>
      <w:sz w:val="44"/>
      <w:szCs w:val="44"/>
      <w:lang w:val="en-US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  <w:ind w:left="36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631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31C2"/>
    <w:rPr>
      <w:color w:val="EB673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Yelland\British%20Nutrition%20Foundation\British%20Nutrition%20Foundation%20Team%20Site%20-%20Documents\Shared\06%20BNF%20Branding\Stationery\BNF-Word-doc-AW\BNF-Word-doc-landscape-AW.dotx" TargetMode="External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F56F9A-DB5F-4133-B49E-997345F95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3502D3-B100-4EBD-B1BE-6D84A1CB4BE7}"/>
</file>

<file path=customXml/itemProps3.xml><?xml version="1.0" encoding="utf-8"?>
<ds:datastoreItem xmlns:ds="http://schemas.openxmlformats.org/officeDocument/2006/customXml" ds:itemID="{89DA1BA8-EE57-43D8-82D6-81EA9FA98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433B2-AF2C-454B-A9A9-36273DBA86DB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BNF-Word-doc-landscape-AW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Yelland</dc:creator>
  <cp:keywords/>
  <dc:description/>
  <cp:lastModifiedBy>Ewen Trafford</cp:lastModifiedBy>
  <cp:revision>2</cp:revision>
  <cp:lastPrinted>2022-06-08T06:08:00Z</cp:lastPrinted>
  <dcterms:created xsi:type="dcterms:W3CDTF">2023-04-19T09:10:00Z</dcterms:created>
  <dcterms:modified xsi:type="dcterms:W3CDTF">2023-04-19T09:10:00Z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