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8F070" w14:textId="33643820" w:rsidR="009B07C4" w:rsidRDefault="009B07C4" w:rsidP="00C5402C">
      <w:pPr>
        <w:pStyle w:val="Heading1"/>
        <w:ind w:left="-426"/>
        <w:rPr>
          <w:b/>
        </w:rPr>
      </w:pPr>
    </w:p>
    <w:p w14:paraId="6720F072" w14:textId="21B61C25" w:rsidR="00F029F4" w:rsidRPr="008A4748" w:rsidRDefault="00687AD3" w:rsidP="00B65138">
      <w:pPr>
        <w:pStyle w:val="Heading1"/>
        <w:ind w:left="-426"/>
        <w:rPr>
          <w:rFonts w:cs="Arial"/>
          <w:color w:val="auto"/>
          <w:sz w:val="26"/>
          <w:szCs w:val="26"/>
        </w:rPr>
      </w:pPr>
      <w:r>
        <w:rPr>
          <w:b/>
        </w:rPr>
        <w:t>Drink survey</w:t>
      </w:r>
      <w:r w:rsidR="00627ABF">
        <w:rPr>
          <w:b/>
        </w:rPr>
        <w:br/>
      </w:r>
      <w:r w:rsidR="00E22DB3" w:rsidRPr="008A4748">
        <w:rPr>
          <w:rFonts w:ascii="Arial" w:hAnsi="Arial" w:cs="Arial"/>
          <w:color w:val="auto"/>
          <w:sz w:val="26"/>
          <w:szCs w:val="26"/>
        </w:rPr>
        <w:t xml:space="preserve">Ask </w:t>
      </w:r>
      <w:r w:rsidR="00847042" w:rsidRPr="008A4748">
        <w:rPr>
          <w:rFonts w:ascii="Arial" w:hAnsi="Arial" w:cs="Arial"/>
          <w:color w:val="auto"/>
          <w:sz w:val="26"/>
          <w:szCs w:val="26"/>
        </w:rPr>
        <w:t>10</w:t>
      </w:r>
      <w:r w:rsidR="00E22DB3" w:rsidRPr="008A4748">
        <w:rPr>
          <w:rFonts w:ascii="Arial" w:hAnsi="Arial" w:cs="Arial"/>
          <w:color w:val="auto"/>
          <w:sz w:val="26"/>
          <w:szCs w:val="26"/>
        </w:rPr>
        <w:t xml:space="preserve"> pupils in your class which drinks they have had in the last </w:t>
      </w:r>
      <w:r w:rsidR="00D74C08">
        <w:rPr>
          <w:rFonts w:ascii="Arial" w:hAnsi="Arial" w:cs="Arial"/>
          <w:color w:val="auto"/>
          <w:sz w:val="26"/>
          <w:szCs w:val="26"/>
        </w:rPr>
        <w:t>two</w:t>
      </w:r>
      <w:r w:rsidR="00E22DB3" w:rsidRPr="008A4748">
        <w:rPr>
          <w:rFonts w:ascii="Arial" w:hAnsi="Arial" w:cs="Arial"/>
          <w:color w:val="auto"/>
          <w:sz w:val="26"/>
          <w:szCs w:val="26"/>
        </w:rPr>
        <w:t xml:space="preserve"> days. Write the initials of the pupil you are asking at the top of the column and tick the drinks they have had. If they have </w:t>
      </w:r>
      <w:r w:rsidR="001A2D51">
        <w:rPr>
          <w:rFonts w:ascii="Arial" w:hAnsi="Arial" w:cs="Arial"/>
          <w:color w:val="auto"/>
          <w:sz w:val="26"/>
          <w:szCs w:val="26"/>
        </w:rPr>
        <w:t xml:space="preserve">had </w:t>
      </w:r>
      <w:r w:rsidR="00E22DB3" w:rsidRPr="008A4748">
        <w:rPr>
          <w:rFonts w:ascii="Arial" w:hAnsi="Arial" w:cs="Arial"/>
          <w:color w:val="auto"/>
          <w:sz w:val="26"/>
          <w:szCs w:val="26"/>
        </w:rPr>
        <w:t xml:space="preserve">drinks </w:t>
      </w:r>
      <w:r w:rsidR="001A2D51">
        <w:rPr>
          <w:rFonts w:ascii="Arial" w:hAnsi="Arial" w:cs="Arial"/>
          <w:color w:val="auto"/>
          <w:sz w:val="26"/>
          <w:szCs w:val="26"/>
        </w:rPr>
        <w:t xml:space="preserve">that are </w:t>
      </w:r>
      <w:r w:rsidR="00E22DB3" w:rsidRPr="008A4748">
        <w:rPr>
          <w:rFonts w:ascii="Arial" w:hAnsi="Arial" w:cs="Arial"/>
          <w:color w:val="auto"/>
          <w:sz w:val="26"/>
          <w:szCs w:val="26"/>
        </w:rPr>
        <w:t xml:space="preserve">not on the list, </w:t>
      </w:r>
      <w:r w:rsidR="002D138A" w:rsidRPr="008A4748">
        <w:rPr>
          <w:rFonts w:ascii="Arial" w:hAnsi="Arial" w:cs="Arial"/>
          <w:color w:val="auto"/>
          <w:sz w:val="26"/>
          <w:szCs w:val="26"/>
        </w:rPr>
        <w:t xml:space="preserve">tick the ‘other’ box and </w:t>
      </w:r>
      <w:r w:rsidR="00E22DB3" w:rsidRPr="008A4748">
        <w:rPr>
          <w:rFonts w:ascii="Arial" w:hAnsi="Arial" w:cs="Arial"/>
          <w:color w:val="auto"/>
          <w:sz w:val="26"/>
          <w:szCs w:val="26"/>
        </w:rPr>
        <w:t xml:space="preserve">write these </w:t>
      </w:r>
      <w:r w:rsidR="002D138A" w:rsidRPr="008A4748">
        <w:rPr>
          <w:rFonts w:ascii="Arial" w:hAnsi="Arial" w:cs="Arial"/>
          <w:color w:val="auto"/>
          <w:sz w:val="26"/>
          <w:szCs w:val="26"/>
        </w:rPr>
        <w:t>below</w:t>
      </w:r>
      <w:r w:rsidR="00E22DB3" w:rsidRPr="008A4748">
        <w:rPr>
          <w:rFonts w:ascii="Arial" w:hAnsi="Arial" w:cs="Arial"/>
          <w:color w:val="auto"/>
          <w:sz w:val="26"/>
          <w:szCs w:val="26"/>
        </w:rPr>
        <w:t>.</w:t>
      </w:r>
    </w:p>
    <w:p w14:paraId="7772F8CC" w14:textId="77777777" w:rsidR="00924DA6" w:rsidRPr="00924DA6" w:rsidRDefault="00924DA6" w:rsidP="00924DA6"/>
    <w:tbl>
      <w:tblPr>
        <w:tblStyle w:val="ListTable3-Accent1"/>
        <w:tblW w:w="8964" w:type="dxa"/>
        <w:tblInd w:w="-431" w:type="dxa"/>
        <w:tblLook w:val="04A0" w:firstRow="1" w:lastRow="0" w:firstColumn="1" w:lastColumn="0" w:noHBand="0" w:noVBand="1"/>
      </w:tblPr>
      <w:tblGrid>
        <w:gridCol w:w="182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1413A0" w14:paraId="25FC9E68" w14:textId="58524314" w:rsidTr="009F7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363B" w14:textId="7A6F20EA" w:rsidR="001413A0" w:rsidRPr="0030555E" w:rsidRDefault="001413A0" w:rsidP="00305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Drink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A7BE" w14:textId="5ECAB248" w:rsidR="001413A0" w:rsidRPr="0030555E" w:rsidRDefault="001413A0" w:rsidP="001A3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4036" w14:textId="16443BA3" w:rsidR="001413A0" w:rsidRPr="0030555E" w:rsidRDefault="001413A0" w:rsidP="001A3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3C19" w14:textId="77777777" w:rsidR="001413A0" w:rsidRPr="0030555E" w:rsidRDefault="001413A0" w:rsidP="001A3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54E3" w14:textId="77777777" w:rsidR="001413A0" w:rsidRPr="0030555E" w:rsidRDefault="001413A0" w:rsidP="001A3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5F16" w14:textId="77777777" w:rsidR="001413A0" w:rsidRPr="0030555E" w:rsidRDefault="001413A0" w:rsidP="001A3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8192" w14:textId="0B0BED37" w:rsidR="001413A0" w:rsidRPr="0030555E" w:rsidRDefault="001413A0" w:rsidP="001A3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88D2" w14:textId="77777777" w:rsidR="001413A0" w:rsidRPr="0030555E" w:rsidRDefault="001413A0" w:rsidP="001A3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063B" w14:textId="77777777" w:rsidR="001413A0" w:rsidRPr="0030555E" w:rsidRDefault="001413A0" w:rsidP="001A3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5D29" w14:textId="77777777" w:rsidR="001413A0" w:rsidRPr="0030555E" w:rsidRDefault="001413A0" w:rsidP="001A3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449E1" w14:textId="77777777" w:rsidR="001413A0" w:rsidRPr="0030555E" w:rsidRDefault="001413A0" w:rsidP="001A3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413A0" w14:paraId="4BE615BB" w14:textId="770409E0" w:rsidTr="009F7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441D" w14:textId="36408D27" w:rsidR="001413A0" w:rsidRPr="0030555E" w:rsidRDefault="001413A0" w:rsidP="00305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Water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2A6" w14:textId="0E0A96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CE2C" w14:textId="4175E325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4C51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B390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89FC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E3" w14:textId="1030C624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5119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68A5C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D9A104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BD8AC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413A0" w14:paraId="22E87B50" w14:textId="615A1BEE" w:rsidTr="009F747C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9B3A" w14:textId="5730AD2F" w:rsidR="001413A0" w:rsidRPr="0030555E" w:rsidRDefault="001413A0" w:rsidP="00305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Milk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5F95" w14:textId="49A2FC3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E5C0" w14:textId="6EEB6A64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BCF6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E469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6F14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316D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F04C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BC322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9A8BE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E51F3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413A0" w14:paraId="177EAE98" w14:textId="4D026074" w:rsidTr="009F7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91ED" w14:textId="52185EC2" w:rsidR="001413A0" w:rsidRPr="0030555E" w:rsidRDefault="001413A0" w:rsidP="00305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Fruit juice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80BE" w14:textId="59A7DCA3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F608" w14:textId="4F62644B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6EF1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EBD1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89B8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14AF" w14:textId="7BB08EFD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6A4B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0D49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7FD1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6EB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413A0" w14:paraId="32441F96" w14:textId="240B796A" w:rsidTr="009F747C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68F" w14:textId="083D0C72" w:rsidR="001413A0" w:rsidRPr="0030555E" w:rsidRDefault="001413A0" w:rsidP="00305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Smoothie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74D" w14:textId="4DDBF0A0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D885" w14:textId="5D870DA1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47B9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6325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3B3D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60DC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BFA0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F630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C83B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8FC7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413A0" w14:paraId="4D2DD0B2" w14:textId="77777777" w:rsidTr="009F7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B01F" w14:textId="599FC898" w:rsidR="001413A0" w:rsidRPr="0030555E" w:rsidRDefault="001413A0" w:rsidP="00305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Squash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79F8" w14:textId="167570C6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D75E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F46F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2482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756E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CD83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D82E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4263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D378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4DAE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413A0" w14:paraId="2F52D8AD" w14:textId="77777777" w:rsidTr="009F747C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29F7" w14:textId="1ADFE45E" w:rsidR="001413A0" w:rsidRPr="0030555E" w:rsidRDefault="001413A0" w:rsidP="00305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Cola or lemonade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CB2F" w14:textId="10DC574F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BDD7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ACEF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1FC6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A555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5C69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FA46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F68B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054B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DD13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413A0" w14:paraId="48615A66" w14:textId="77777777" w:rsidTr="009F7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3AAC" w14:textId="53832574" w:rsidR="001413A0" w:rsidRPr="0030555E" w:rsidRDefault="001413A0" w:rsidP="00305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Diet cola or lemonade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DD1C" w14:textId="6DFE5ED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4221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C659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46C7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49A3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CA1C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4A1E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58B5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029B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A889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413A0" w14:paraId="08B81E8F" w14:textId="77777777" w:rsidTr="009F747C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3349" w14:textId="18B801D3" w:rsidR="001413A0" w:rsidRPr="0030555E" w:rsidRDefault="001413A0" w:rsidP="00305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Energy drink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5D1F" w14:textId="377B099D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53CB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AF2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E23B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D3BD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DF7D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928D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AC0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E795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2542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413A0" w14:paraId="79F16268" w14:textId="77777777" w:rsidTr="009F7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613B" w14:textId="1EA40274" w:rsidR="001413A0" w:rsidRPr="0030555E" w:rsidRDefault="001413A0" w:rsidP="00305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Hot chocolate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B2A" w14:textId="257B8502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2EDD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7508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75D9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C1B3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CEE3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B2A8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A8DB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9A85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CCAA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413A0" w14:paraId="260EC08A" w14:textId="77777777" w:rsidTr="009F747C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E490" w14:textId="34F1675E" w:rsidR="001413A0" w:rsidRPr="0030555E" w:rsidRDefault="001413A0" w:rsidP="00305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EF9" w14:textId="41C20849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C4F3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647C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A74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A314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EF0F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0683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B75E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5A93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B9E8" w14:textId="77777777" w:rsidR="001413A0" w:rsidRPr="0030555E" w:rsidRDefault="001413A0" w:rsidP="001A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413A0" w14:paraId="0A8A7A3A" w14:textId="77777777" w:rsidTr="009F7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BCF5" w14:textId="61D6AA4C" w:rsidR="001413A0" w:rsidRPr="0030555E" w:rsidRDefault="001413A0" w:rsidP="00305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Other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308" w14:textId="6F56F216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8D16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3ACB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4CC3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89DB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4A72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DC3B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994E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FEF5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AA2" w14:textId="77777777" w:rsidR="001413A0" w:rsidRPr="0030555E" w:rsidRDefault="001413A0" w:rsidP="001A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</w:tbl>
    <w:p w14:paraId="463CE46F" w14:textId="034FFA39" w:rsidR="00924DA6" w:rsidRDefault="00924DA6" w:rsidP="008C3945">
      <w:pPr>
        <w:ind w:left="-426"/>
      </w:pPr>
    </w:p>
    <w:p w14:paraId="34A57154" w14:textId="431ABB3C" w:rsidR="0073398D" w:rsidRDefault="00DD23B5" w:rsidP="00341CF4">
      <w:pPr>
        <w:ind w:left="-42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65138">
        <w:rPr>
          <w:sz w:val="26"/>
          <w:szCs w:val="26"/>
        </w:rPr>
        <w:t>What other drinks did pupils have?</w:t>
      </w:r>
      <w:r w:rsidR="000A48A3">
        <w:rPr>
          <w:sz w:val="26"/>
          <w:szCs w:val="26"/>
        </w:rPr>
        <w:t xml:space="preserve"> </w:t>
      </w:r>
    </w:p>
    <w:p w14:paraId="0DF8F7F3" w14:textId="1B2590E3" w:rsidR="00341CF4" w:rsidRDefault="003B6F1B" w:rsidP="00341CF4">
      <w:pPr>
        <w:ind w:lef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7077F80" wp14:editId="38ADE75B">
                <wp:simplePos x="0" y="0"/>
                <wp:positionH relativeFrom="margin">
                  <wp:posOffset>-182245</wp:posOffset>
                </wp:positionH>
                <wp:positionV relativeFrom="paragraph">
                  <wp:posOffset>277495</wp:posOffset>
                </wp:positionV>
                <wp:extent cx="5984875" cy="11430"/>
                <wp:effectExtent l="0" t="0" r="34925" b="26670"/>
                <wp:wrapSquare wrapText="bothSides"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487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7F5C3" id="Straight Connector 25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35pt,21.85pt" to="456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GcqQEAAJYDAAAOAAAAZHJzL2Uyb0RvYy54bWysU01v1DAQvSPxHyzfu0lKC9tosz20KhcE&#10;FR+9u854Y+Ev2WaT/feMJ7tpRUFCiIvlj5k3770Zb64na9geYtLedbxZ1ZyBk77Xbtfxb1/vztac&#10;pSxcL4x30PEDJH69ff1qM4YWzv3gTQ+RIYhL7Rg6PuQc2qpKcgAr0soHcPiofLQi4zHuqj6KEdGt&#10;qc7r+m01+tiH6CWkhLe38yPfEr5SIPMnpRJkZjqO3DKtkdbHslbbjWh3UYRByyMN8Q8srNAOiy5Q&#10;tyIL9iPqF1BWy+iTV3klva28UloCaUA1Tf2Lmi+DCEBa0JwUFpvS/4OVH/c37j6iDWNIbQr3saiY&#10;VLRMGR0esKekC5myiWw7LLbBlJnEy8ur9cX63SVnEt+a5uIN2VrNMAUuxJTfg7esbDputCuqRCv2&#10;H1LG0hh6CsHDExHa5YOBEmzcZ1BM91hwpkQzAjcmsr3A7vbfm9JNxKLIkqK0MUtSTSX/mHSMLWlA&#10;c/O3iUs0VfQuL4lWOx9/VzVPJ6pqjj+pnrUW2Y++P1BbyA5sPik7DmqZrudnSn/6TtufAAAA//8D&#10;AFBLAwQUAAYACAAAACEA6z6eFN0AAAAJAQAADwAAAGRycy9kb3ducmV2LnhtbEyPQW/CMAyF75P2&#10;HyJP2g0SYAVWmiJAmjgPduGWNl5b0TilCdD9e7zTdrLs9/T8vWw9uFbcsA+NJw2TsQKBVHrbUKXh&#10;6/gxWoII0ZA1rSfU8IMB1vnzU2ZS6+/0ibdDrASHUEiNhjrGLpUylDU6E8a+Q2Lt2/fORF77Stre&#10;3DnctXKq1Fw60xB/qE2HuxrL8+HqNBz3Tg1FbHZIl4XanLbJnE6J1q8vw2YFIuIQ/8zwi8/okDNT&#10;4a9kg2g1jKbLBVs1vM14suF9MuMuBR+SBGSeyf8N8gcAAAD//wMAUEsBAi0AFAAGAAgAAAAhALaD&#10;OJL+AAAA4QEAABMAAAAAAAAAAAAAAAAAAAAAAFtDb250ZW50X1R5cGVzXS54bWxQSwECLQAUAAYA&#10;CAAAACEAOP0h/9YAAACUAQAACwAAAAAAAAAAAAAAAAAvAQAAX3JlbHMvLnJlbHNQSwECLQAUAAYA&#10;CAAAACEA2D7BnKkBAACWAwAADgAAAAAAAAAAAAAAAAAuAgAAZHJzL2Uyb0RvYy54bWxQSwECLQAU&#10;AAYACAAAACEA6z6eFN0AAAAJAQAADwAAAAAAAAAAAAAAAAADBAAAZHJzL2Rvd25yZXYueG1sUEsF&#10;BgAAAAAEAAQA8wAAAA0FAAAAAA==&#10;" strokecolor="black [3200]" strokeweight=".5pt">
                <v:stroke joinstyle="miter"/>
                <w10:wrap type="square" anchorx="margin"/>
              </v:line>
            </w:pict>
          </mc:Fallback>
        </mc:AlternateContent>
      </w:r>
    </w:p>
    <w:p w14:paraId="578B859E" w14:textId="629DA30D" w:rsidR="00341CF4" w:rsidRDefault="00341CF4" w:rsidP="00341CF4">
      <w:pPr>
        <w:ind w:left="-426"/>
      </w:pPr>
    </w:p>
    <w:p w14:paraId="5F5A68B7" w14:textId="54850356" w:rsidR="00341CF4" w:rsidRDefault="008C3945" w:rsidP="00341CF4">
      <w:pPr>
        <w:ind w:lef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D4655E7" wp14:editId="28B0E8BA">
                <wp:simplePos x="0" y="0"/>
                <wp:positionH relativeFrom="margin">
                  <wp:posOffset>-182245</wp:posOffset>
                </wp:positionH>
                <wp:positionV relativeFrom="paragraph">
                  <wp:posOffset>200660</wp:posOffset>
                </wp:positionV>
                <wp:extent cx="5984875" cy="11430"/>
                <wp:effectExtent l="0" t="0" r="34925" b="26670"/>
                <wp:wrapSquare wrapText="bothSides"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487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F7D1A" id="Straight Connector 30" o:spid="_x0000_s1026" style="position:absolute;flip:y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35pt,15.8pt" to="456.9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GcqQEAAJYDAAAOAAAAZHJzL2Uyb0RvYy54bWysU01v1DAQvSPxHyzfu0lKC9tosz20KhcE&#10;FR+9u854Y+Ev2WaT/feMJ7tpRUFCiIvlj5k3770Zb64na9geYtLedbxZ1ZyBk77Xbtfxb1/vztac&#10;pSxcL4x30PEDJH69ff1qM4YWzv3gTQ+RIYhL7Rg6PuQc2qpKcgAr0soHcPiofLQi4zHuqj6KEdGt&#10;qc7r+m01+tiH6CWkhLe38yPfEr5SIPMnpRJkZjqO3DKtkdbHslbbjWh3UYRByyMN8Q8srNAOiy5Q&#10;tyIL9iPqF1BWy+iTV3klva28UloCaUA1Tf2Lmi+DCEBa0JwUFpvS/4OVH/c37j6iDWNIbQr3saiY&#10;VLRMGR0esKekC5myiWw7LLbBlJnEy8ur9cX63SVnEt+a5uIN2VrNMAUuxJTfg7esbDputCuqRCv2&#10;H1LG0hh6CsHDExHa5YOBEmzcZ1BM91hwpkQzAjcmsr3A7vbfm9JNxKLIkqK0MUtSTSX/mHSMLWlA&#10;c/O3iUs0VfQuL4lWOx9/VzVPJ6pqjj+pnrUW2Y++P1BbyA5sPik7DmqZrudnSn/6TtufAAAA//8D&#10;AFBLAwQUAAYACAAAACEA+KQBd90AAAAJAQAADwAAAGRycy9kb3ducmV2LnhtbEyPwU7DMAyG70i8&#10;Q2QkblvSlXWjazqNSYgzG5fd0sa01RqnNNlW3h5zgqPtT7+/v9hOrhdXHEPnSUMyVyCQam87ajR8&#10;HF9naxAhGrKm94QavjHAtry/K0xu/Y3e8XqIjeAQCrnR0MY45FKGukVnwtwPSHz79KMzkcexkXY0&#10;Nw53vVwolUlnOuIPrRlw32J9PlychuObU1MVuz3S10rtTi/LjE5LrR8fpt0GRMQp/sHwq8/qULJT&#10;5S9kg+g1zBbrFaMa0iQDwcBzknKXihfpE8iykP8blD8AAAD//wMAUEsBAi0AFAAGAAgAAAAhALaD&#10;OJL+AAAA4QEAABMAAAAAAAAAAAAAAAAAAAAAAFtDb250ZW50X1R5cGVzXS54bWxQSwECLQAUAAYA&#10;CAAAACEAOP0h/9YAAACUAQAACwAAAAAAAAAAAAAAAAAvAQAAX3JlbHMvLnJlbHNQSwECLQAUAAYA&#10;CAAAACEA2D7BnKkBAACWAwAADgAAAAAAAAAAAAAAAAAuAgAAZHJzL2Uyb0RvYy54bWxQSwECLQAU&#10;AAYACAAAACEA+KQBd90AAAAJAQAADwAAAAAAAAAAAAAAAAADBAAAZHJzL2Rvd25yZXYueG1sUEsF&#10;BgAAAAAEAAQA8wAAAA0FAAAAAA==&#10;" strokecolor="black [3200]" strokeweight=".5pt">
                <v:stroke joinstyle="miter"/>
                <w10:wrap type="square" anchorx="margin"/>
              </v:line>
            </w:pict>
          </mc:Fallback>
        </mc:AlternateContent>
      </w:r>
    </w:p>
    <w:p w14:paraId="28CB06FD" w14:textId="77777777" w:rsidR="00341CF4" w:rsidRDefault="00341CF4" w:rsidP="00341CF4">
      <w:pPr>
        <w:ind w:left="-426"/>
      </w:pPr>
    </w:p>
    <w:p w14:paraId="6648F3A0" w14:textId="77777777" w:rsidR="00341CF4" w:rsidRDefault="00341CF4" w:rsidP="00341CF4">
      <w:pPr>
        <w:ind w:left="-426"/>
      </w:pPr>
    </w:p>
    <w:p w14:paraId="67B49A57" w14:textId="77777777" w:rsidR="00341CF4" w:rsidRDefault="00341CF4" w:rsidP="00341CF4">
      <w:pPr>
        <w:ind w:left="-426"/>
      </w:pPr>
    </w:p>
    <w:p w14:paraId="29190F83" w14:textId="77777777" w:rsidR="003B6F1B" w:rsidRDefault="003B6F1B" w:rsidP="003B6F1B"/>
    <w:p w14:paraId="20A4AD66" w14:textId="77777777" w:rsidR="003B6F1B" w:rsidRDefault="003B6F1B" w:rsidP="003B6F1B">
      <w:pPr>
        <w:ind w:left="-426"/>
        <w:rPr>
          <w:sz w:val="26"/>
          <w:szCs w:val="26"/>
        </w:rPr>
      </w:pPr>
    </w:p>
    <w:p w14:paraId="269959C3" w14:textId="77777777" w:rsidR="00A42A28" w:rsidRDefault="00A42A28" w:rsidP="00ED4129">
      <w:pPr>
        <w:rPr>
          <w:sz w:val="26"/>
          <w:szCs w:val="26"/>
        </w:rPr>
      </w:pPr>
    </w:p>
    <w:p w14:paraId="74F6D5E6" w14:textId="3F331AD6" w:rsidR="00341CF4" w:rsidRDefault="00341CF4" w:rsidP="00ED4129">
      <w:pPr>
        <w:rPr>
          <w:sz w:val="26"/>
          <w:szCs w:val="26"/>
        </w:rPr>
      </w:pPr>
      <w:r w:rsidRPr="00684564">
        <w:rPr>
          <w:sz w:val="26"/>
          <w:szCs w:val="26"/>
        </w:rPr>
        <w:t>Use the information you have collected to create a bar chart</w:t>
      </w:r>
      <w:r w:rsidR="003B6F1B">
        <w:rPr>
          <w:sz w:val="26"/>
          <w:szCs w:val="26"/>
        </w:rPr>
        <w:t xml:space="preserve"> like the one below</w:t>
      </w:r>
      <w:r w:rsidR="00D5795F" w:rsidRPr="00684564">
        <w:rPr>
          <w:sz w:val="26"/>
          <w:szCs w:val="26"/>
        </w:rPr>
        <w:t>.</w:t>
      </w:r>
    </w:p>
    <w:p w14:paraId="6B98546E" w14:textId="1E647AAD" w:rsidR="003B6F1B" w:rsidRDefault="00C970CB" w:rsidP="003B6F1B">
      <w:pPr>
        <w:ind w:left="-426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FC2FF11" wp14:editId="5F385CA0">
                <wp:simplePos x="0" y="0"/>
                <wp:positionH relativeFrom="column">
                  <wp:posOffset>-106878</wp:posOffset>
                </wp:positionH>
                <wp:positionV relativeFrom="paragraph">
                  <wp:posOffset>229326</wp:posOffset>
                </wp:positionV>
                <wp:extent cx="5795159" cy="3515096"/>
                <wp:effectExtent l="0" t="0" r="1524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159" cy="35150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725E7" id="Rectangle 32" o:spid="_x0000_s1026" style="position:absolute;margin-left:-8.4pt;margin-top:18.05pt;width:456.3pt;height:276.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/YMYgIAAB8FAAAOAAAAZHJzL2Uyb0RvYy54bWysVMFu2zAMvQ/YPwi6L3aypl2COEXQIsOA&#10;oi3aDj2rslQbkEWNUuJkXz9KdpygLXYYloNCieQj9fyoxeWuMWyr0NdgCz4e5ZwpK6Gs7WvBfz6t&#10;v3zjzAdhS2HAqoLvleeXy8+fFq2bqwlUYEqFjECsn7eu4FUIbp5lXlaqEX4ETllyasBGBNria1ai&#10;aAm9Mdkkz8+zFrB0CFJ5T6fXnZMvE77WSoY7rb0KzBScegtpxbS+xDVbLsT8FYWratm3If6hi0bU&#10;looOUNciCLbB+h1UU0sEDzqMJDQZaF1Lle5Atxnnb27zWAmn0l2IHO8Gmvz/g5W320d3j0RD6/zc&#10;kxlvsdPYxH/qj+0SWfuBLLULTNLh9GI2HU9nnEnyfSUzn51HOrNjukMfvitoWDQKjvQ1Eklie+ND&#10;F3oIidUsrGtj4vmxl2SFvVExwNgHpVldUvVJAkoyUVcG2VbQBxZSKhvGnasSpeqOpzn9+taGjNRo&#10;AozImgoP2D1AlOB77K7tPj6mqqSyITn/W2Nd8pCRKoMNQ3JTW8CPAAzdqq/cxR9I6qiJLL1Aub9H&#10;htBp3Du5ron2G+HDvUASNcmfBjXc0aINtAWH3uKsAvz90XmMJ62Rl7OWhqTg/tdGoOLM/LCkwtn4&#10;7CxOVdqcTS8mtMFTz8upx26aK6DPNKYnwclkxvhgDqZGaJ5pnlexKrmElVS74DLgYXMVuuGlF0Gq&#10;1SqF0SQ5EW7so5MRPLIaZfW0exboeu0Fku0tHAZKzN9IsIuNmRZWmwC6Tvo88trzTVOYhNO/GHHM&#10;T/cp6viuLf8AAAD//wMAUEsDBBQABgAIAAAAIQDcpMFs4gAAAAoBAAAPAAAAZHJzL2Rvd25yZXYu&#10;eG1sTI9BS8NAEIXvgv9hGcFbu4mSmMZsSioIolBoLKXetsk0CWZnY3bbxn/veNLjvHm8971sOZle&#10;nHF0nSUF4TwAgVTZuqNGwfb9eZaAcF5TrXtLqOAbHSzz66tMp7W90AbPpW8Eh5BLtYLW+yGV0lUt&#10;Gu3mdkDi39GORns+x0bWo75wuOnlXRDE0uiOuKHVAz61WH2WJ6Ngt4mOuFrFW7n+KL6KsHyZ3l73&#10;St3eTMUjCI+T/zPDLz6jQ85MB3ui2olewSyMGd0ruI9DEGxIFhELBwVRsngAmWfy/4T8BwAA//8D&#10;AFBLAQItABQABgAIAAAAIQC2gziS/gAAAOEBAAATAAAAAAAAAAAAAAAAAAAAAABbQ29udGVudF9U&#10;eXBlc10ueG1sUEsBAi0AFAAGAAgAAAAhADj9If/WAAAAlAEAAAsAAAAAAAAAAAAAAAAALwEAAF9y&#10;ZWxzLy5yZWxzUEsBAi0AFAAGAAgAAAAhAH8b9gxiAgAAHwUAAA4AAAAAAAAAAAAAAAAALgIAAGRy&#10;cy9lMm9Eb2MueG1sUEsBAi0AFAAGAAgAAAAhANykwWziAAAACgEAAA8AAAAAAAAAAAAAAAAAvAQA&#10;AGRycy9kb3ducmV2LnhtbFBLBQYAAAAABAAEAPMAAADLBQAAAAA=&#10;" filled="f" strokecolor="#28582b [1604]" strokeweight="1pt"/>
            </w:pict>
          </mc:Fallback>
        </mc:AlternateContent>
      </w:r>
    </w:p>
    <w:p w14:paraId="76D872BF" w14:textId="77777777" w:rsidR="00684564" w:rsidRDefault="00684564" w:rsidP="00341CF4">
      <w:pPr>
        <w:ind w:left="-426"/>
        <w:rPr>
          <w:sz w:val="26"/>
          <w:szCs w:val="26"/>
        </w:rPr>
      </w:pPr>
    </w:p>
    <w:p w14:paraId="408BC7E3" w14:textId="2D394A66" w:rsidR="00924DA6" w:rsidRPr="00157ED7" w:rsidRDefault="002A2D67" w:rsidP="00062026">
      <w:pPr>
        <w:ind w:left="-426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</w:t>
      </w:r>
      <w:r w:rsidR="00684564" w:rsidRPr="00157ED7">
        <w:rPr>
          <w:b/>
          <w:bCs/>
          <w:sz w:val="26"/>
          <w:szCs w:val="26"/>
          <w:u w:val="single"/>
        </w:rPr>
        <w:t xml:space="preserve">rinks </w:t>
      </w:r>
      <w:r w:rsidR="00ED4129">
        <w:rPr>
          <w:b/>
          <w:bCs/>
          <w:sz w:val="26"/>
          <w:szCs w:val="26"/>
          <w:u w:val="single"/>
        </w:rPr>
        <w:t xml:space="preserve">10 </w:t>
      </w:r>
      <w:r w:rsidR="00684564" w:rsidRPr="00157ED7">
        <w:rPr>
          <w:b/>
          <w:bCs/>
          <w:sz w:val="26"/>
          <w:szCs w:val="26"/>
          <w:u w:val="single"/>
        </w:rPr>
        <w:t>pupils</w:t>
      </w:r>
      <w:r w:rsidR="00AD2BF1">
        <w:rPr>
          <w:b/>
          <w:bCs/>
          <w:sz w:val="26"/>
          <w:szCs w:val="26"/>
          <w:u w:val="single"/>
        </w:rPr>
        <w:t xml:space="preserve"> had</w:t>
      </w:r>
      <w:r w:rsidR="00684564" w:rsidRPr="00157ED7">
        <w:rPr>
          <w:b/>
          <w:bCs/>
          <w:sz w:val="26"/>
          <w:szCs w:val="26"/>
          <w:u w:val="single"/>
        </w:rPr>
        <w:t xml:space="preserve"> in two days</w:t>
      </w:r>
    </w:p>
    <w:p w14:paraId="5846E22E" w14:textId="77777777" w:rsidR="00924DA6" w:rsidRDefault="00924DA6" w:rsidP="00FF30E5"/>
    <w:p w14:paraId="596A9683" w14:textId="5796FF4C" w:rsidR="00813E4D" w:rsidRDefault="00062026" w:rsidP="001821ED">
      <w:pPr>
        <w:ind w:left="-426"/>
        <w:jc w:val="center"/>
      </w:pPr>
      <w:r>
        <w:rPr>
          <w:noProof/>
        </w:rPr>
        <w:drawing>
          <wp:inline distT="0" distB="0" distL="0" distR="0" wp14:anchorId="62B2EC8D" wp14:editId="2B7B0E22">
            <wp:extent cx="5454992" cy="295695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77"/>
                    <a:stretch/>
                  </pic:blipFill>
                  <pic:spPr bwMode="auto">
                    <a:xfrm>
                      <a:off x="0" y="0"/>
                      <a:ext cx="5488804" cy="297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E54E8" w14:textId="77777777" w:rsidR="00C970CB" w:rsidRDefault="00C970CB" w:rsidP="001821ED">
      <w:pPr>
        <w:ind w:left="-426"/>
        <w:jc w:val="center"/>
      </w:pPr>
    </w:p>
    <w:p w14:paraId="029E8551" w14:textId="77777777" w:rsidR="00813E4D" w:rsidRDefault="00813E4D" w:rsidP="001821ED"/>
    <w:p w14:paraId="740E012F" w14:textId="4DADBCAF" w:rsidR="00813E4D" w:rsidRPr="00744EB7" w:rsidRDefault="00C35258" w:rsidP="00813E4D">
      <w:pPr>
        <w:ind w:left="-426"/>
        <w:rPr>
          <w:b/>
          <w:bCs/>
          <w:sz w:val="26"/>
          <w:szCs w:val="26"/>
        </w:rPr>
      </w:pPr>
      <w:r w:rsidRPr="00744EB7">
        <w:rPr>
          <w:noProof/>
          <w:sz w:val="26"/>
          <w:szCs w:val="26"/>
        </w:rPr>
        <w:drawing>
          <wp:anchor distT="0" distB="0" distL="114300" distR="114300" simplePos="0" relativeHeight="251658252" behindDoc="0" locked="0" layoutInCell="1" allowOverlap="1" wp14:anchorId="7A5D575C" wp14:editId="2F848D95">
            <wp:simplePos x="0" y="0"/>
            <wp:positionH relativeFrom="column">
              <wp:posOffset>4954710</wp:posOffset>
            </wp:positionH>
            <wp:positionV relativeFrom="paragraph">
              <wp:posOffset>6985</wp:posOffset>
            </wp:positionV>
            <wp:extent cx="682625" cy="1304925"/>
            <wp:effectExtent l="0" t="0" r="3175" b="952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21ED" w:rsidRPr="00744EB7">
        <w:rPr>
          <w:b/>
          <w:bCs/>
          <w:sz w:val="26"/>
          <w:szCs w:val="26"/>
        </w:rPr>
        <w:t>Questions</w:t>
      </w:r>
    </w:p>
    <w:p w14:paraId="5EAB3E10" w14:textId="46DAA69E" w:rsidR="001821ED" w:rsidRDefault="001821ED" w:rsidP="00813E4D">
      <w:pPr>
        <w:ind w:left="-426"/>
      </w:pPr>
    </w:p>
    <w:p w14:paraId="60FF070D" w14:textId="77777777" w:rsidR="008C3945" w:rsidRPr="00813E4D" w:rsidRDefault="008C3945" w:rsidP="00813E4D">
      <w:pPr>
        <w:ind w:left="-426"/>
      </w:pPr>
    </w:p>
    <w:p w14:paraId="43540654" w14:textId="4B695CC3" w:rsidR="004C1AE6" w:rsidRDefault="004C1AE6" w:rsidP="00813E4D">
      <w:pPr>
        <w:pStyle w:val="ListParagraph"/>
        <w:numPr>
          <w:ilvl w:val="0"/>
          <w:numId w:val="12"/>
        </w:numPr>
        <w:ind w:left="0"/>
        <w:rPr>
          <w:sz w:val="26"/>
          <w:szCs w:val="26"/>
        </w:rPr>
      </w:pPr>
      <w:r w:rsidRPr="00813E4D">
        <w:rPr>
          <w:sz w:val="26"/>
          <w:szCs w:val="26"/>
        </w:rPr>
        <w:t xml:space="preserve">Which drink </w:t>
      </w:r>
      <w:r w:rsidR="001A2D51">
        <w:rPr>
          <w:sz w:val="26"/>
          <w:szCs w:val="26"/>
        </w:rPr>
        <w:t>was</w:t>
      </w:r>
      <w:r w:rsidRPr="00813E4D">
        <w:rPr>
          <w:sz w:val="26"/>
          <w:szCs w:val="26"/>
        </w:rPr>
        <w:t xml:space="preserve"> the most popular?</w:t>
      </w:r>
    </w:p>
    <w:p w14:paraId="6BC8F92D" w14:textId="1C6444BD" w:rsidR="006A2BE9" w:rsidRPr="00813E4D" w:rsidRDefault="006A2BE9" w:rsidP="006A2BE9">
      <w:pPr>
        <w:pStyle w:val="ListParagraph"/>
        <w:ind w:left="0"/>
        <w:rPr>
          <w:sz w:val="26"/>
          <w:szCs w:val="26"/>
        </w:rPr>
      </w:pPr>
    </w:p>
    <w:p w14:paraId="00082C8C" w14:textId="209FA53A" w:rsidR="004C1AE6" w:rsidRPr="004C1AE6" w:rsidRDefault="004C1AE6" w:rsidP="00813E4D">
      <w:pPr>
        <w:rPr>
          <w:sz w:val="26"/>
          <w:szCs w:val="26"/>
        </w:rPr>
      </w:pPr>
    </w:p>
    <w:p w14:paraId="0C760B92" w14:textId="18CA82C7" w:rsidR="00813E4D" w:rsidRPr="00813E4D" w:rsidRDefault="004C1AE6" w:rsidP="00813E4D">
      <w:pPr>
        <w:pStyle w:val="ListParagraph"/>
        <w:numPr>
          <w:ilvl w:val="0"/>
          <w:numId w:val="12"/>
        </w:numPr>
        <w:ind w:left="0"/>
        <w:rPr>
          <w:sz w:val="26"/>
          <w:szCs w:val="26"/>
        </w:rPr>
      </w:pPr>
      <w:r w:rsidRPr="00813E4D">
        <w:rPr>
          <w:sz w:val="26"/>
          <w:szCs w:val="26"/>
        </w:rPr>
        <w:t xml:space="preserve">Which drink </w:t>
      </w:r>
      <w:r w:rsidR="001A2D51">
        <w:rPr>
          <w:sz w:val="26"/>
          <w:szCs w:val="26"/>
        </w:rPr>
        <w:t>was</w:t>
      </w:r>
      <w:r w:rsidRPr="00813E4D">
        <w:rPr>
          <w:sz w:val="26"/>
          <w:szCs w:val="26"/>
        </w:rPr>
        <w:t xml:space="preserve"> the least popular?</w:t>
      </w:r>
    </w:p>
    <w:p w14:paraId="7ADC45F9" w14:textId="77777777" w:rsidR="00813E4D" w:rsidRDefault="00813E4D" w:rsidP="00813E4D">
      <w:pPr>
        <w:rPr>
          <w:sz w:val="26"/>
          <w:szCs w:val="26"/>
        </w:rPr>
      </w:pPr>
    </w:p>
    <w:p w14:paraId="2B545FAE" w14:textId="77777777" w:rsidR="006A2BE9" w:rsidRDefault="006A2BE9" w:rsidP="00813E4D">
      <w:pPr>
        <w:rPr>
          <w:sz w:val="26"/>
          <w:szCs w:val="26"/>
        </w:rPr>
      </w:pPr>
    </w:p>
    <w:p w14:paraId="2825DD2C" w14:textId="77777777" w:rsidR="00813E4D" w:rsidRPr="008C3945" w:rsidRDefault="00813E4D" w:rsidP="00813E4D">
      <w:pPr>
        <w:pStyle w:val="ListParagraph"/>
        <w:numPr>
          <w:ilvl w:val="0"/>
          <w:numId w:val="12"/>
        </w:numPr>
        <w:ind w:left="0"/>
        <w:rPr>
          <w:sz w:val="26"/>
          <w:szCs w:val="26"/>
        </w:rPr>
      </w:pPr>
      <w:r w:rsidRPr="008C3945">
        <w:rPr>
          <w:sz w:val="26"/>
          <w:szCs w:val="26"/>
        </w:rPr>
        <w:t>Write an interesting fact that you have found out by completing your survey.</w:t>
      </w:r>
    </w:p>
    <w:p w14:paraId="46379F69" w14:textId="77777777" w:rsidR="00813E4D" w:rsidRPr="008C3945" w:rsidRDefault="00813E4D" w:rsidP="00813E4D">
      <w:pPr>
        <w:rPr>
          <w:sz w:val="26"/>
          <w:szCs w:val="26"/>
        </w:rPr>
      </w:pPr>
    </w:p>
    <w:p w14:paraId="3F313A48" w14:textId="77777777" w:rsidR="001821ED" w:rsidRPr="008C3945" w:rsidRDefault="001821ED" w:rsidP="00813E4D">
      <w:pPr>
        <w:rPr>
          <w:sz w:val="26"/>
          <w:szCs w:val="26"/>
        </w:rPr>
      </w:pPr>
    </w:p>
    <w:p w14:paraId="2D178E2B" w14:textId="77777777" w:rsidR="00813E4D" w:rsidRPr="008C3945" w:rsidRDefault="00813E4D" w:rsidP="00813E4D">
      <w:pPr>
        <w:pStyle w:val="ListParagraph"/>
        <w:numPr>
          <w:ilvl w:val="0"/>
          <w:numId w:val="12"/>
        </w:numPr>
        <w:ind w:left="0"/>
        <w:rPr>
          <w:sz w:val="26"/>
          <w:szCs w:val="26"/>
        </w:rPr>
      </w:pPr>
      <w:r w:rsidRPr="008C3945">
        <w:rPr>
          <w:sz w:val="26"/>
          <w:szCs w:val="26"/>
        </w:rPr>
        <w:t>Are these 10 pupils making healthy drink choices? Explain your answer.</w:t>
      </w:r>
    </w:p>
    <w:p w14:paraId="3270926B" w14:textId="77777777" w:rsidR="001821ED" w:rsidRPr="008C3945" w:rsidRDefault="001821ED" w:rsidP="00813E4D">
      <w:pPr>
        <w:rPr>
          <w:sz w:val="26"/>
          <w:szCs w:val="26"/>
        </w:rPr>
      </w:pPr>
    </w:p>
    <w:p w14:paraId="5AAE8915" w14:textId="77777777" w:rsidR="001821ED" w:rsidRPr="008C3945" w:rsidRDefault="001821ED" w:rsidP="00813E4D">
      <w:pPr>
        <w:rPr>
          <w:sz w:val="26"/>
          <w:szCs w:val="26"/>
        </w:rPr>
      </w:pPr>
    </w:p>
    <w:p w14:paraId="082A84FD" w14:textId="77777777" w:rsidR="00813E4D" w:rsidRPr="008C3945" w:rsidRDefault="00813E4D" w:rsidP="00813E4D">
      <w:pPr>
        <w:pStyle w:val="ListParagraph"/>
        <w:numPr>
          <w:ilvl w:val="0"/>
          <w:numId w:val="12"/>
        </w:numPr>
        <w:ind w:left="0"/>
        <w:rPr>
          <w:sz w:val="26"/>
          <w:szCs w:val="26"/>
        </w:rPr>
      </w:pPr>
      <w:r w:rsidRPr="008C3945">
        <w:rPr>
          <w:sz w:val="26"/>
          <w:szCs w:val="26"/>
        </w:rPr>
        <w:t>Can you give these pupils any tips to help them make healthier drink choices?</w:t>
      </w:r>
    </w:p>
    <w:p w14:paraId="05D71AA5" w14:textId="77777777" w:rsidR="00813E4D" w:rsidRPr="00813E4D" w:rsidRDefault="00813E4D" w:rsidP="00813E4D">
      <w:pPr>
        <w:rPr>
          <w:sz w:val="26"/>
          <w:szCs w:val="26"/>
        </w:rPr>
      </w:pPr>
    </w:p>
    <w:sectPr w:rsidR="00813E4D" w:rsidRPr="00813E4D" w:rsidSect="00E25A3D">
      <w:headerReference w:type="default" r:id="rId13"/>
      <w:footerReference w:type="even" r:id="rId14"/>
      <w:footerReference w:type="default" r:id="rId15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42587" w14:textId="77777777" w:rsidR="00060C92" w:rsidRDefault="00060C92" w:rsidP="00684B2F">
      <w:r>
        <w:separator/>
      </w:r>
    </w:p>
  </w:endnote>
  <w:endnote w:type="continuationSeparator" w:id="0">
    <w:p w14:paraId="2FD791E7" w14:textId="77777777" w:rsidR="00060C92" w:rsidRDefault="00060C92" w:rsidP="00684B2F">
      <w:r>
        <w:continuationSeparator/>
      </w:r>
    </w:p>
  </w:endnote>
  <w:endnote w:type="continuationNotice" w:id="1">
    <w:p w14:paraId="6A467055" w14:textId="77777777" w:rsidR="00060C92" w:rsidRDefault="00060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">
    <w:altName w:val="Arial"/>
    <w:charset w:val="00"/>
    <w:family w:val="swiss"/>
    <w:pitch w:val="variable"/>
    <w:sig w:usb0="00000000" w:usb1="D000FFFB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D07B0" w14:textId="77777777" w:rsidR="00BB599A" w:rsidRDefault="00BB599A" w:rsidP="00E9426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AECEB5E" w14:textId="77777777" w:rsidR="00675DA0" w:rsidRDefault="00675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FB7B1" w14:textId="7684233F" w:rsidR="00684B2F" w:rsidRPr="00EE4C18" w:rsidRDefault="0035440B" w:rsidP="00BB599A">
    <w:pPr>
      <w:pStyle w:val="Footer"/>
      <w:jc w:val="center"/>
      <w:rPr>
        <w:b/>
        <w:bCs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1E350C" wp14:editId="46490E04">
              <wp:simplePos x="0" y="0"/>
              <wp:positionH relativeFrom="column">
                <wp:posOffset>-673100</wp:posOffset>
              </wp:positionH>
              <wp:positionV relativeFrom="paragraph">
                <wp:posOffset>114300</wp:posOffset>
              </wp:positionV>
              <wp:extent cx="3467100" cy="2159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5C72C9" w14:textId="7C51EFD9" w:rsidR="0035440B" w:rsidRPr="00A10DAF" w:rsidRDefault="0035440B" w:rsidP="0035440B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A10DAF">
                            <w:rPr>
                              <w:sz w:val="16"/>
                              <w:szCs w:val="16"/>
                            </w:rPr>
                            <w:t>© British Nutrition Foundation 202</w:t>
                          </w:r>
                          <w:r w:rsidR="003F48FE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 w:rsidRPr="00A10DAF">
                            <w:rPr>
                              <w:sz w:val="16"/>
                              <w:szCs w:val="16"/>
                            </w:rPr>
                            <w:t xml:space="preserve"> | nutrition.org.uk</w:t>
                          </w:r>
                        </w:p>
                        <w:p w14:paraId="05AC79CA" w14:textId="77777777" w:rsidR="0035440B" w:rsidRDefault="0035440B" w:rsidP="003544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E35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3pt;margin-top:9pt;width:273pt;height:1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oy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yew2SzHEMTbOpvdoY5nk8rexzn8T0JBgFNQiLREt&#10;dlg736eeUkIzDataqUiN0qQt6OxmmsYfzhEsrjT2uMwaLN9tu2GBLZRH3MtCT7kzfFVj8zVz/pVZ&#10;5BjnRd36FzykAmwCg0VJBfbX3+5DPkKPUUpa1ExB3c89s4IS9V0jKffZZBJEFp3J9HaMjr2ObK8j&#10;et88AsoywxdieDRDvlcnU1po3lHey9AVQ0xz7F1QfzIffa9kfB5cLJcxCWVlmF/rjeGhdIAzQPvW&#10;vTNrBvw9MvcMJ3Wx/AMNfW5PxHLvQdaRowBwj+qAO0oysjw8n6D5az9mXR754jcAAAD//wMAUEsD&#10;BBQABgAIAAAAIQDsLPFk4QAAAAoBAAAPAAAAZHJzL2Rvd25yZXYueG1sTI9Ba8MwDIXvg/0Ho8Fu&#10;rd3QlpDFKSVQBmM7tOtlNyV2k7BYzmK3zfbrp53WkyTe4+l7+WZyvbjYMXSeNCzmCoSl2puOGg3H&#10;990sBREiksHek9XwbQNsivu7HDPjr7S3l0NsBIdQyFBDG+OQSRnq1joMcz9YYu3kR4eRz7GRZsQr&#10;h7teJkqtpcOO+EOLgy1bW38ezk7DS7l7w32VuPSnL59fT9vh6/ix0vrxYdo+gYh2iv9m+MNndCiY&#10;qfJnMkH0GmYLteYykZWUJzuWS8VLpWGVKJBFLm8rFL8AAAD//wMAUEsBAi0AFAAGAAgAAAAhALaD&#10;OJL+AAAA4QEAABMAAAAAAAAAAAAAAAAAAAAAAFtDb250ZW50X1R5cGVzXS54bWxQSwECLQAUAAYA&#10;CAAAACEAOP0h/9YAAACUAQAACwAAAAAAAAAAAAAAAAAvAQAAX3JlbHMvLnJlbHNQSwECLQAUAAYA&#10;CAAAACEAqgCaMhcCAAAsBAAADgAAAAAAAAAAAAAAAAAuAgAAZHJzL2Uyb0RvYy54bWxQSwECLQAU&#10;AAYACAAAACEA7CzxZOEAAAAKAQAADwAAAAAAAAAAAAAAAABxBAAAZHJzL2Rvd25yZXYueG1sUEsF&#10;BgAAAAAEAAQA8wAAAH8FAAAAAA==&#10;" filled="f" stroked="f" strokeweight=".5pt">
              <v:textbox>
                <w:txbxContent>
                  <w:p w14:paraId="505C72C9" w14:textId="7C51EFD9" w:rsidR="0035440B" w:rsidRPr="00A10DAF" w:rsidRDefault="0035440B" w:rsidP="0035440B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A10DAF">
                      <w:rPr>
                        <w:sz w:val="16"/>
                        <w:szCs w:val="16"/>
                      </w:rPr>
                      <w:t>© British Nutrition Foundation 202</w:t>
                    </w:r>
                    <w:r w:rsidR="003F48FE">
                      <w:rPr>
                        <w:sz w:val="16"/>
                        <w:szCs w:val="16"/>
                      </w:rPr>
                      <w:t>4</w:t>
                    </w:r>
                    <w:r w:rsidRPr="00A10DAF">
                      <w:rPr>
                        <w:sz w:val="16"/>
                        <w:szCs w:val="16"/>
                      </w:rPr>
                      <w:t xml:space="preserve"> | nutrition.org.uk</w:t>
                    </w:r>
                  </w:p>
                  <w:p w14:paraId="05AC79CA" w14:textId="77777777" w:rsidR="0035440B" w:rsidRDefault="0035440B" w:rsidP="0035440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89773" w14:textId="77777777" w:rsidR="00060C92" w:rsidRDefault="00060C92" w:rsidP="00684B2F">
      <w:r>
        <w:separator/>
      </w:r>
    </w:p>
  </w:footnote>
  <w:footnote w:type="continuationSeparator" w:id="0">
    <w:p w14:paraId="1D052427" w14:textId="77777777" w:rsidR="00060C92" w:rsidRDefault="00060C92" w:rsidP="00684B2F">
      <w:r>
        <w:continuationSeparator/>
      </w:r>
    </w:p>
  </w:footnote>
  <w:footnote w:type="continuationNotice" w:id="1">
    <w:p w14:paraId="24FE4DA3" w14:textId="77777777" w:rsidR="00060C92" w:rsidRDefault="00060C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C16D2" w14:textId="6D6E581D" w:rsidR="00BB599A" w:rsidRPr="00BB599A" w:rsidRDefault="003F48FE" w:rsidP="006E0ABA">
    <w:pPr>
      <w:pStyle w:val="Header"/>
      <w:rPr>
        <w:rFonts w:ascii="Georgia" w:hAnsi="Georgia"/>
        <w:sz w:val="72"/>
        <w:szCs w:val="72"/>
      </w:rPr>
    </w:pPr>
    <w:r>
      <w:rPr>
        <w:b/>
        <w:bCs/>
        <w:noProof/>
      </w:rPr>
      <w:drawing>
        <wp:anchor distT="0" distB="0" distL="114300" distR="114300" simplePos="0" relativeHeight="251659268" behindDoc="1" locked="0" layoutInCell="1" allowOverlap="1" wp14:anchorId="770DFA24" wp14:editId="6AB914A0">
          <wp:simplePos x="0" y="0"/>
          <wp:positionH relativeFrom="margin">
            <wp:posOffset>4659051</wp:posOffset>
          </wp:positionH>
          <wp:positionV relativeFrom="paragraph">
            <wp:posOffset>-194674</wp:posOffset>
          </wp:positionV>
          <wp:extent cx="1288050" cy="1290320"/>
          <wp:effectExtent l="0" t="0" r="7620" b="5080"/>
          <wp:wrapNone/>
          <wp:docPr id="504334330" name="Picture 1" descr="A white circle with a black background and a white label with a green bottle and a blue glass with a drop of water and a blue liquid with a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334330" name="Picture 1" descr="A white circle with a black background and a white label with a green bottle and a blue glass with a drop of water and a blue liquid with a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050" cy="129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418F"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8243" behindDoc="1" locked="0" layoutInCell="1" allowOverlap="1" wp14:anchorId="19414731" wp14:editId="67367E57">
          <wp:simplePos x="0" y="0"/>
          <wp:positionH relativeFrom="column">
            <wp:posOffset>-454814</wp:posOffset>
          </wp:positionH>
          <wp:positionV relativeFrom="paragraph">
            <wp:posOffset>-64704</wp:posOffset>
          </wp:positionV>
          <wp:extent cx="1555750" cy="913765"/>
          <wp:effectExtent l="0" t="0" r="0" b="635"/>
          <wp:wrapNone/>
          <wp:docPr id="21" name="Picture 21" descr="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pplicatio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8" t="17035" r="11587" b="16342"/>
                  <a:stretch/>
                </pic:blipFill>
                <pic:spPr bwMode="auto">
                  <a:xfrm>
                    <a:off x="0" y="0"/>
                    <a:ext cx="15557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440B" w:rsidRPr="00BB599A"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8240" behindDoc="1" locked="0" layoutInCell="1" allowOverlap="1" wp14:anchorId="27C2050A" wp14:editId="2E524E86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620000" cy="1214034"/>
          <wp:effectExtent l="0" t="0" r="0" b="0"/>
          <wp:wrapNone/>
          <wp:docPr id="27" name="Picture 2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42926" cy="1217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99A" w:rsidRPr="00BB599A">
      <w:rPr>
        <w:rFonts w:ascii="Georgia" w:hAnsi="Georgia"/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53DFC"/>
    <w:multiLevelType w:val="hybridMultilevel"/>
    <w:tmpl w:val="CA2A487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3A227044"/>
    <w:multiLevelType w:val="hybridMultilevel"/>
    <w:tmpl w:val="CA14F782"/>
    <w:lvl w:ilvl="0" w:tplc="ED709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C7E6C"/>
    <w:multiLevelType w:val="hybridMultilevel"/>
    <w:tmpl w:val="AD2C2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557F2"/>
    <w:multiLevelType w:val="hybridMultilevel"/>
    <w:tmpl w:val="2B9C833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5DB6C17"/>
    <w:multiLevelType w:val="hybridMultilevel"/>
    <w:tmpl w:val="E2EE7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93DE3"/>
    <w:multiLevelType w:val="hybridMultilevel"/>
    <w:tmpl w:val="5DAE413A"/>
    <w:lvl w:ilvl="0" w:tplc="C792AE7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D07B5"/>
    <w:multiLevelType w:val="hybridMultilevel"/>
    <w:tmpl w:val="ACAA6DEC"/>
    <w:lvl w:ilvl="0" w:tplc="5B181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53B05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914C2"/>
    <w:multiLevelType w:val="hybridMultilevel"/>
    <w:tmpl w:val="2AD69FB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5752">
    <w:abstractNumId w:val="7"/>
  </w:num>
  <w:num w:numId="2" w16cid:durableId="1611736345">
    <w:abstractNumId w:val="2"/>
  </w:num>
  <w:num w:numId="3" w16cid:durableId="1038357233">
    <w:abstractNumId w:val="4"/>
  </w:num>
  <w:num w:numId="4" w16cid:durableId="1166673723">
    <w:abstractNumId w:val="9"/>
  </w:num>
  <w:num w:numId="5" w16cid:durableId="1581212870">
    <w:abstractNumId w:val="11"/>
  </w:num>
  <w:num w:numId="6" w16cid:durableId="564881324">
    <w:abstractNumId w:val="6"/>
  </w:num>
  <w:num w:numId="7" w16cid:durableId="537812990">
    <w:abstractNumId w:val="8"/>
  </w:num>
  <w:num w:numId="8" w16cid:durableId="738210414">
    <w:abstractNumId w:val="1"/>
  </w:num>
  <w:num w:numId="9" w16cid:durableId="376513596">
    <w:abstractNumId w:val="5"/>
  </w:num>
  <w:num w:numId="10" w16cid:durableId="159740095">
    <w:abstractNumId w:val="0"/>
  </w:num>
  <w:num w:numId="11" w16cid:durableId="1230310156">
    <w:abstractNumId w:val="10"/>
  </w:num>
  <w:num w:numId="12" w16cid:durableId="1220050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58"/>
    <w:rsid w:val="00013453"/>
    <w:rsid w:val="00016DAD"/>
    <w:rsid w:val="00016DBA"/>
    <w:rsid w:val="0002013B"/>
    <w:rsid w:val="00022A08"/>
    <w:rsid w:val="0003191C"/>
    <w:rsid w:val="000319FC"/>
    <w:rsid w:val="000456E3"/>
    <w:rsid w:val="00052544"/>
    <w:rsid w:val="00060743"/>
    <w:rsid w:val="00060C92"/>
    <w:rsid w:val="00062026"/>
    <w:rsid w:val="0006492F"/>
    <w:rsid w:val="000668FA"/>
    <w:rsid w:val="000736FE"/>
    <w:rsid w:val="00093E81"/>
    <w:rsid w:val="000A48A3"/>
    <w:rsid w:val="000A57D3"/>
    <w:rsid w:val="000C157F"/>
    <w:rsid w:val="000D4B0B"/>
    <w:rsid w:val="000D700D"/>
    <w:rsid w:val="000F5D86"/>
    <w:rsid w:val="00106B44"/>
    <w:rsid w:val="001074DD"/>
    <w:rsid w:val="00112B34"/>
    <w:rsid w:val="00117834"/>
    <w:rsid w:val="00117F62"/>
    <w:rsid w:val="0013027A"/>
    <w:rsid w:val="001413A0"/>
    <w:rsid w:val="00153019"/>
    <w:rsid w:val="00155130"/>
    <w:rsid w:val="00157ED7"/>
    <w:rsid w:val="001613AE"/>
    <w:rsid w:val="0017442F"/>
    <w:rsid w:val="00175E41"/>
    <w:rsid w:val="001821ED"/>
    <w:rsid w:val="00187BAB"/>
    <w:rsid w:val="00190674"/>
    <w:rsid w:val="001927FA"/>
    <w:rsid w:val="00196F1C"/>
    <w:rsid w:val="001A2D51"/>
    <w:rsid w:val="001A3550"/>
    <w:rsid w:val="001A370A"/>
    <w:rsid w:val="001B031B"/>
    <w:rsid w:val="001B3D4B"/>
    <w:rsid w:val="001B7E7C"/>
    <w:rsid w:val="001C6BAC"/>
    <w:rsid w:val="001D0A8C"/>
    <w:rsid w:val="001D418F"/>
    <w:rsid w:val="001E023E"/>
    <w:rsid w:val="001E117E"/>
    <w:rsid w:val="001F3FCD"/>
    <w:rsid w:val="00200C07"/>
    <w:rsid w:val="0020192B"/>
    <w:rsid w:val="0020304D"/>
    <w:rsid w:val="0020771E"/>
    <w:rsid w:val="00210FC2"/>
    <w:rsid w:val="00214B44"/>
    <w:rsid w:val="002175E6"/>
    <w:rsid w:val="002224B2"/>
    <w:rsid w:val="00222712"/>
    <w:rsid w:val="00227A88"/>
    <w:rsid w:val="00232647"/>
    <w:rsid w:val="00232E11"/>
    <w:rsid w:val="00253FFB"/>
    <w:rsid w:val="0026091D"/>
    <w:rsid w:val="00262E04"/>
    <w:rsid w:val="002638DE"/>
    <w:rsid w:val="00272B1D"/>
    <w:rsid w:val="002747B2"/>
    <w:rsid w:val="00277851"/>
    <w:rsid w:val="0028325A"/>
    <w:rsid w:val="002933D3"/>
    <w:rsid w:val="00295605"/>
    <w:rsid w:val="00295FE7"/>
    <w:rsid w:val="002A2D67"/>
    <w:rsid w:val="002A571B"/>
    <w:rsid w:val="002A75F7"/>
    <w:rsid w:val="002C597D"/>
    <w:rsid w:val="002C7B4A"/>
    <w:rsid w:val="002D138A"/>
    <w:rsid w:val="002D7D51"/>
    <w:rsid w:val="002E0A6F"/>
    <w:rsid w:val="002E26D0"/>
    <w:rsid w:val="002E6BC4"/>
    <w:rsid w:val="002F69D3"/>
    <w:rsid w:val="00303C80"/>
    <w:rsid w:val="0030555E"/>
    <w:rsid w:val="0032115E"/>
    <w:rsid w:val="0032232C"/>
    <w:rsid w:val="003224BF"/>
    <w:rsid w:val="003304A8"/>
    <w:rsid w:val="00341CF4"/>
    <w:rsid w:val="0034427C"/>
    <w:rsid w:val="0035440B"/>
    <w:rsid w:val="00372443"/>
    <w:rsid w:val="003743B8"/>
    <w:rsid w:val="00380B6B"/>
    <w:rsid w:val="00381034"/>
    <w:rsid w:val="003840DA"/>
    <w:rsid w:val="00390AF2"/>
    <w:rsid w:val="00393583"/>
    <w:rsid w:val="00394F49"/>
    <w:rsid w:val="003950D7"/>
    <w:rsid w:val="003A1075"/>
    <w:rsid w:val="003A628F"/>
    <w:rsid w:val="003B0A50"/>
    <w:rsid w:val="003B0E37"/>
    <w:rsid w:val="003B6F1B"/>
    <w:rsid w:val="003B7200"/>
    <w:rsid w:val="003D495B"/>
    <w:rsid w:val="003D6196"/>
    <w:rsid w:val="003F2BA0"/>
    <w:rsid w:val="003F48FE"/>
    <w:rsid w:val="003F6D2D"/>
    <w:rsid w:val="004040E7"/>
    <w:rsid w:val="004066CF"/>
    <w:rsid w:val="004077CD"/>
    <w:rsid w:val="00421D36"/>
    <w:rsid w:val="0042483D"/>
    <w:rsid w:val="004309F5"/>
    <w:rsid w:val="00431E47"/>
    <w:rsid w:val="00437F36"/>
    <w:rsid w:val="004539BF"/>
    <w:rsid w:val="0046031A"/>
    <w:rsid w:val="00466725"/>
    <w:rsid w:val="00466F1E"/>
    <w:rsid w:val="0047076F"/>
    <w:rsid w:val="004771BD"/>
    <w:rsid w:val="004845C2"/>
    <w:rsid w:val="004855DC"/>
    <w:rsid w:val="004B415D"/>
    <w:rsid w:val="004C1AE6"/>
    <w:rsid w:val="004D2CE9"/>
    <w:rsid w:val="004D71B4"/>
    <w:rsid w:val="004D7C1C"/>
    <w:rsid w:val="004E14E6"/>
    <w:rsid w:val="004E1CFE"/>
    <w:rsid w:val="004E69D9"/>
    <w:rsid w:val="004E7775"/>
    <w:rsid w:val="004F3DED"/>
    <w:rsid w:val="00501535"/>
    <w:rsid w:val="00507C8E"/>
    <w:rsid w:val="005145D1"/>
    <w:rsid w:val="00525EF1"/>
    <w:rsid w:val="0053071D"/>
    <w:rsid w:val="00544686"/>
    <w:rsid w:val="0054743F"/>
    <w:rsid w:val="00554595"/>
    <w:rsid w:val="005656AA"/>
    <w:rsid w:val="00580916"/>
    <w:rsid w:val="00582979"/>
    <w:rsid w:val="005903D9"/>
    <w:rsid w:val="0059052D"/>
    <w:rsid w:val="005934AC"/>
    <w:rsid w:val="00596027"/>
    <w:rsid w:val="005A1DE9"/>
    <w:rsid w:val="005B3941"/>
    <w:rsid w:val="005C3710"/>
    <w:rsid w:val="005C7985"/>
    <w:rsid w:val="005D1BF0"/>
    <w:rsid w:val="005D596D"/>
    <w:rsid w:val="005D5BA8"/>
    <w:rsid w:val="00604C4C"/>
    <w:rsid w:val="006063CA"/>
    <w:rsid w:val="00621697"/>
    <w:rsid w:val="0062407D"/>
    <w:rsid w:val="00627ABF"/>
    <w:rsid w:val="00637302"/>
    <w:rsid w:val="00637FD6"/>
    <w:rsid w:val="006424D5"/>
    <w:rsid w:val="006427FD"/>
    <w:rsid w:val="006465DB"/>
    <w:rsid w:val="00654590"/>
    <w:rsid w:val="00674493"/>
    <w:rsid w:val="00675DA0"/>
    <w:rsid w:val="00684564"/>
    <w:rsid w:val="00684B2F"/>
    <w:rsid w:val="00687AD3"/>
    <w:rsid w:val="006957D6"/>
    <w:rsid w:val="006A0D09"/>
    <w:rsid w:val="006A2BE9"/>
    <w:rsid w:val="006B144E"/>
    <w:rsid w:val="006B4E59"/>
    <w:rsid w:val="006B624D"/>
    <w:rsid w:val="006B65D1"/>
    <w:rsid w:val="006B6913"/>
    <w:rsid w:val="006C0800"/>
    <w:rsid w:val="006C4281"/>
    <w:rsid w:val="006D2854"/>
    <w:rsid w:val="006E0ABA"/>
    <w:rsid w:val="006E226A"/>
    <w:rsid w:val="006E7E0A"/>
    <w:rsid w:val="006F407F"/>
    <w:rsid w:val="007025FF"/>
    <w:rsid w:val="0070574B"/>
    <w:rsid w:val="0070705C"/>
    <w:rsid w:val="00714010"/>
    <w:rsid w:val="007158D3"/>
    <w:rsid w:val="00717C83"/>
    <w:rsid w:val="0073338B"/>
    <w:rsid w:val="0073398D"/>
    <w:rsid w:val="0073798E"/>
    <w:rsid w:val="00744EB7"/>
    <w:rsid w:val="00746A3D"/>
    <w:rsid w:val="00757BF7"/>
    <w:rsid w:val="00765163"/>
    <w:rsid w:val="0076538C"/>
    <w:rsid w:val="007751B7"/>
    <w:rsid w:val="00784351"/>
    <w:rsid w:val="007A30D7"/>
    <w:rsid w:val="007A3A76"/>
    <w:rsid w:val="007C0ED4"/>
    <w:rsid w:val="007C0F98"/>
    <w:rsid w:val="007C10B2"/>
    <w:rsid w:val="007C5EFA"/>
    <w:rsid w:val="007D125D"/>
    <w:rsid w:val="007D5BD7"/>
    <w:rsid w:val="007E0889"/>
    <w:rsid w:val="007E6E32"/>
    <w:rsid w:val="007F4AB0"/>
    <w:rsid w:val="007F7A24"/>
    <w:rsid w:val="00812365"/>
    <w:rsid w:val="00813E4D"/>
    <w:rsid w:val="00822A47"/>
    <w:rsid w:val="00822CDF"/>
    <w:rsid w:val="00832737"/>
    <w:rsid w:val="008461E3"/>
    <w:rsid w:val="00846F0B"/>
    <w:rsid w:val="00847042"/>
    <w:rsid w:val="00861823"/>
    <w:rsid w:val="0087085C"/>
    <w:rsid w:val="008745A7"/>
    <w:rsid w:val="00875F39"/>
    <w:rsid w:val="0087768D"/>
    <w:rsid w:val="00880B93"/>
    <w:rsid w:val="0089316C"/>
    <w:rsid w:val="0089422F"/>
    <w:rsid w:val="008A1D9C"/>
    <w:rsid w:val="008A4748"/>
    <w:rsid w:val="008B08D2"/>
    <w:rsid w:val="008C3945"/>
    <w:rsid w:val="008C537E"/>
    <w:rsid w:val="008D25B2"/>
    <w:rsid w:val="008E209D"/>
    <w:rsid w:val="008E4C49"/>
    <w:rsid w:val="008F1E48"/>
    <w:rsid w:val="008F53C2"/>
    <w:rsid w:val="008F7CD8"/>
    <w:rsid w:val="00904257"/>
    <w:rsid w:val="00920229"/>
    <w:rsid w:val="00920F90"/>
    <w:rsid w:val="009225A1"/>
    <w:rsid w:val="00924DA6"/>
    <w:rsid w:val="00936B89"/>
    <w:rsid w:val="00946404"/>
    <w:rsid w:val="00952486"/>
    <w:rsid w:val="00954C59"/>
    <w:rsid w:val="0095634B"/>
    <w:rsid w:val="00961CD9"/>
    <w:rsid w:val="0097344C"/>
    <w:rsid w:val="00977170"/>
    <w:rsid w:val="00980077"/>
    <w:rsid w:val="0098077C"/>
    <w:rsid w:val="009903B8"/>
    <w:rsid w:val="00995736"/>
    <w:rsid w:val="009B07C4"/>
    <w:rsid w:val="009B16A6"/>
    <w:rsid w:val="009B2D7D"/>
    <w:rsid w:val="009B3C0D"/>
    <w:rsid w:val="009B5531"/>
    <w:rsid w:val="009B7CA6"/>
    <w:rsid w:val="009C06EF"/>
    <w:rsid w:val="009C5F36"/>
    <w:rsid w:val="009C6A00"/>
    <w:rsid w:val="009C6EFA"/>
    <w:rsid w:val="009C7BD0"/>
    <w:rsid w:val="009D1688"/>
    <w:rsid w:val="009E31AA"/>
    <w:rsid w:val="009F6E83"/>
    <w:rsid w:val="009F747C"/>
    <w:rsid w:val="00A25D18"/>
    <w:rsid w:val="00A26E7C"/>
    <w:rsid w:val="00A304D1"/>
    <w:rsid w:val="00A412D1"/>
    <w:rsid w:val="00A42A28"/>
    <w:rsid w:val="00A47913"/>
    <w:rsid w:val="00A527DD"/>
    <w:rsid w:val="00A5423F"/>
    <w:rsid w:val="00A57580"/>
    <w:rsid w:val="00A649C0"/>
    <w:rsid w:val="00A65121"/>
    <w:rsid w:val="00A76B95"/>
    <w:rsid w:val="00A801B1"/>
    <w:rsid w:val="00A9044F"/>
    <w:rsid w:val="00A90C12"/>
    <w:rsid w:val="00A9621D"/>
    <w:rsid w:val="00AB4EE9"/>
    <w:rsid w:val="00AB74F5"/>
    <w:rsid w:val="00AB7B23"/>
    <w:rsid w:val="00AB7FCD"/>
    <w:rsid w:val="00AC1935"/>
    <w:rsid w:val="00AD2BF1"/>
    <w:rsid w:val="00AD41FB"/>
    <w:rsid w:val="00AD44F2"/>
    <w:rsid w:val="00AE1117"/>
    <w:rsid w:val="00B07EEB"/>
    <w:rsid w:val="00B13A49"/>
    <w:rsid w:val="00B17315"/>
    <w:rsid w:val="00B26040"/>
    <w:rsid w:val="00B401E1"/>
    <w:rsid w:val="00B41AD1"/>
    <w:rsid w:val="00B4298E"/>
    <w:rsid w:val="00B45073"/>
    <w:rsid w:val="00B462D7"/>
    <w:rsid w:val="00B46CF5"/>
    <w:rsid w:val="00B552F0"/>
    <w:rsid w:val="00B65138"/>
    <w:rsid w:val="00B70281"/>
    <w:rsid w:val="00B944DF"/>
    <w:rsid w:val="00BA0456"/>
    <w:rsid w:val="00BA2E10"/>
    <w:rsid w:val="00BA6999"/>
    <w:rsid w:val="00BB599A"/>
    <w:rsid w:val="00BB6F67"/>
    <w:rsid w:val="00BC0BA5"/>
    <w:rsid w:val="00BC7C85"/>
    <w:rsid w:val="00BD02FF"/>
    <w:rsid w:val="00BD7046"/>
    <w:rsid w:val="00BF4C42"/>
    <w:rsid w:val="00BF5D10"/>
    <w:rsid w:val="00C01A2E"/>
    <w:rsid w:val="00C075F9"/>
    <w:rsid w:val="00C07EF6"/>
    <w:rsid w:val="00C345A6"/>
    <w:rsid w:val="00C35258"/>
    <w:rsid w:val="00C41776"/>
    <w:rsid w:val="00C4178C"/>
    <w:rsid w:val="00C41CA3"/>
    <w:rsid w:val="00C53028"/>
    <w:rsid w:val="00C5402C"/>
    <w:rsid w:val="00C54E33"/>
    <w:rsid w:val="00C60FCB"/>
    <w:rsid w:val="00C6182D"/>
    <w:rsid w:val="00C729AE"/>
    <w:rsid w:val="00C74E46"/>
    <w:rsid w:val="00C8121E"/>
    <w:rsid w:val="00C847C6"/>
    <w:rsid w:val="00C931BE"/>
    <w:rsid w:val="00C970CB"/>
    <w:rsid w:val="00CA5FC7"/>
    <w:rsid w:val="00CB6893"/>
    <w:rsid w:val="00CB74E3"/>
    <w:rsid w:val="00CD4233"/>
    <w:rsid w:val="00CD6CE1"/>
    <w:rsid w:val="00CF06C8"/>
    <w:rsid w:val="00D025E2"/>
    <w:rsid w:val="00D055A6"/>
    <w:rsid w:val="00D122AB"/>
    <w:rsid w:val="00D14F0E"/>
    <w:rsid w:val="00D20732"/>
    <w:rsid w:val="00D209C1"/>
    <w:rsid w:val="00D209EE"/>
    <w:rsid w:val="00D26793"/>
    <w:rsid w:val="00D3148D"/>
    <w:rsid w:val="00D333D8"/>
    <w:rsid w:val="00D347E2"/>
    <w:rsid w:val="00D34D7B"/>
    <w:rsid w:val="00D41164"/>
    <w:rsid w:val="00D41AFC"/>
    <w:rsid w:val="00D448C1"/>
    <w:rsid w:val="00D471DB"/>
    <w:rsid w:val="00D56AE1"/>
    <w:rsid w:val="00D5795F"/>
    <w:rsid w:val="00D700E6"/>
    <w:rsid w:val="00D74C08"/>
    <w:rsid w:val="00D86DBA"/>
    <w:rsid w:val="00D93BDA"/>
    <w:rsid w:val="00DA071F"/>
    <w:rsid w:val="00DA3152"/>
    <w:rsid w:val="00DA6221"/>
    <w:rsid w:val="00DB1568"/>
    <w:rsid w:val="00DB2989"/>
    <w:rsid w:val="00DC412C"/>
    <w:rsid w:val="00DC677F"/>
    <w:rsid w:val="00DD23B5"/>
    <w:rsid w:val="00DD3D89"/>
    <w:rsid w:val="00DE487F"/>
    <w:rsid w:val="00DE524B"/>
    <w:rsid w:val="00DE6732"/>
    <w:rsid w:val="00DF6021"/>
    <w:rsid w:val="00DF73A1"/>
    <w:rsid w:val="00E0582E"/>
    <w:rsid w:val="00E22375"/>
    <w:rsid w:val="00E22DB3"/>
    <w:rsid w:val="00E25A3D"/>
    <w:rsid w:val="00E44381"/>
    <w:rsid w:val="00E53420"/>
    <w:rsid w:val="00E60471"/>
    <w:rsid w:val="00E6082C"/>
    <w:rsid w:val="00E63D49"/>
    <w:rsid w:val="00E640DB"/>
    <w:rsid w:val="00E671E6"/>
    <w:rsid w:val="00E677B5"/>
    <w:rsid w:val="00E717CC"/>
    <w:rsid w:val="00E84B48"/>
    <w:rsid w:val="00E85D8A"/>
    <w:rsid w:val="00E94269"/>
    <w:rsid w:val="00E95A9F"/>
    <w:rsid w:val="00EB2E93"/>
    <w:rsid w:val="00EC4C6A"/>
    <w:rsid w:val="00EC6A4B"/>
    <w:rsid w:val="00ED1F9A"/>
    <w:rsid w:val="00ED4129"/>
    <w:rsid w:val="00ED76B6"/>
    <w:rsid w:val="00EE1FE7"/>
    <w:rsid w:val="00EE2455"/>
    <w:rsid w:val="00EE3019"/>
    <w:rsid w:val="00EE4C18"/>
    <w:rsid w:val="00EF0E68"/>
    <w:rsid w:val="00EF2872"/>
    <w:rsid w:val="00EF6374"/>
    <w:rsid w:val="00F01828"/>
    <w:rsid w:val="00F026FE"/>
    <w:rsid w:val="00F029F4"/>
    <w:rsid w:val="00F04657"/>
    <w:rsid w:val="00F074A5"/>
    <w:rsid w:val="00F119D2"/>
    <w:rsid w:val="00F126C3"/>
    <w:rsid w:val="00F15122"/>
    <w:rsid w:val="00F274EB"/>
    <w:rsid w:val="00F373E1"/>
    <w:rsid w:val="00F41022"/>
    <w:rsid w:val="00F449AD"/>
    <w:rsid w:val="00F5024A"/>
    <w:rsid w:val="00F53337"/>
    <w:rsid w:val="00F55E8D"/>
    <w:rsid w:val="00F574AC"/>
    <w:rsid w:val="00F86BF0"/>
    <w:rsid w:val="00F86ED9"/>
    <w:rsid w:val="00F90F58"/>
    <w:rsid w:val="00F96668"/>
    <w:rsid w:val="00FA2DF5"/>
    <w:rsid w:val="00FB0F89"/>
    <w:rsid w:val="00FC4D43"/>
    <w:rsid w:val="00FE17FE"/>
    <w:rsid w:val="00FE36F3"/>
    <w:rsid w:val="00FF30E5"/>
    <w:rsid w:val="644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8F75E"/>
  <w15:chartTrackingRefBased/>
  <w15:docId w15:val="{83D015A6-AC4D-4978-8B61-65C4FD9B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1AD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qFormat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autoRedefine/>
    <w:qFormat/>
    <w:rsid w:val="00D93BDA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autoRedefine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3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autoRedefine/>
    <w:qFormat/>
    <w:rsid w:val="004845C2"/>
    <w:pPr>
      <w:spacing w:before="120" w:after="120"/>
      <w:ind w:right="-188"/>
    </w:pPr>
    <w:rPr>
      <w:rFonts w:cs="Times New Roman"/>
      <w:b/>
      <w:bCs/>
      <w:color w:val="000000" w:themeColor="text1"/>
      <w:sz w:val="32"/>
      <w:szCs w:val="32"/>
      <w:lang w:val="en-US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B599A"/>
  </w:style>
  <w:style w:type="paragraph" w:customStyle="1" w:styleId="Default">
    <w:name w:val="Default"/>
    <w:rsid w:val="00431E4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E30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4F5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30555E"/>
    <w:tblPr>
      <w:tblStyleRowBandSize w:val="1"/>
      <w:tblStyleColBandSize w:val="1"/>
      <w:tblBorders>
        <w:top w:val="single" w:sz="4" w:space="0" w:color="53B058" w:themeColor="accent1"/>
        <w:left w:val="single" w:sz="4" w:space="0" w:color="53B058" w:themeColor="accent1"/>
        <w:bottom w:val="single" w:sz="4" w:space="0" w:color="53B058" w:themeColor="accent1"/>
        <w:right w:val="single" w:sz="4" w:space="0" w:color="53B05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058" w:themeFill="accent1"/>
      </w:tcPr>
    </w:tblStylePr>
    <w:tblStylePr w:type="lastRow">
      <w:rPr>
        <w:b/>
        <w:bCs/>
      </w:rPr>
      <w:tblPr/>
      <w:tcPr>
        <w:tcBorders>
          <w:top w:val="double" w:sz="4" w:space="0" w:color="53B05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058" w:themeColor="accent1"/>
          <w:right w:val="single" w:sz="4" w:space="0" w:color="53B058" w:themeColor="accent1"/>
        </w:tcBorders>
      </w:tcPr>
    </w:tblStylePr>
    <w:tblStylePr w:type="band1Horz">
      <w:tblPr/>
      <w:tcPr>
        <w:tcBorders>
          <w:top w:val="single" w:sz="4" w:space="0" w:color="53B058" w:themeColor="accent1"/>
          <w:bottom w:val="single" w:sz="4" w:space="0" w:color="53B05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058" w:themeColor="accent1"/>
          <w:left w:val="nil"/>
        </w:tcBorders>
      </w:tcPr>
    </w:tblStylePr>
    <w:tblStylePr w:type="swCell">
      <w:tblPr/>
      <w:tcPr>
        <w:tcBorders>
          <w:top w:val="double" w:sz="4" w:space="0" w:color="53B058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Yelland\British%20Nutrition%20Foundation\British%20Nutrition%20Foundation%20Team%20Site%20-%20Documents\Shared\06%20BNF%20Branding\Stationery\BNF-Fact-sheet-AW\BNF-fact-sheet-AW.dotx" TargetMode="External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A66BC-8CD6-4D0A-A9B2-880FB335452C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customXml/itemProps2.xml><?xml version="1.0" encoding="utf-8"?>
<ds:datastoreItem xmlns:ds="http://schemas.openxmlformats.org/officeDocument/2006/customXml" ds:itemID="{FF2F301B-7CBE-486B-B023-F7B302BC5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369E3-4F44-415A-A3A6-C6D5FC23E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92AFEF-9979-4F33-B0E0-1187FFA05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BNF-fact-sheet-AW</Template>
  <TotalTime>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Yelland</dc:creator>
  <cp:keywords/>
  <dc:description/>
  <cp:lastModifiedBy>Claire Theobald</cp:lastModifiedBy>
  <cp:revision>5</cp:revision>
  <cp:lastPrinted>2022-04-25T15:13:00Z</cp:lastPrinted>
  <dcterms:created xsi:type="dcterms:W3CDTF">2023-04-19T08:50:00Z</dcterms:created>
  <dcterms:modified xsi:type="dcterms:W3CDTF">2024-05-03T06:22:00Z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